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7A87" w14:textId="0B54C61A" w:rsidR="00210D93" w:rsidRPr="00736B86" w:rsidRDefault="005504A9" w:rsidP="005504A9">
      <w:pPr>
        <w:pStyle w:val="Titel"/>
        <w:rPr>
          <w:lang w:val="de-CH"/>
        </w:rPr>
      </w:pPr>
      <w:r w:rsidRPr="00736B86">
        <w:rPr>
          <w:lang w:val="de-CH"/>
        </w:rPr>
        <w:t xml:space="preserve">Bewerbung </w:t>
      </w:r>
      <w:r w:rsidR="00F40EE6" w:rsidRPr="00736B86">
        <w:rPr>
          <w:lang w:val="de-CH"/>
        </w:rPr>
        <w:t>für</w:t>
      </w:r>
      <w:r w:rsidR="0083075C">
        <w:rPr>
          <w:lang w:val="de-CH"/>
        </w:rPr>
        <w:t xml:space="preserve"> </w:t>
      </w:r>
      <w:r w:rsidR="0083075C" w:rsidRPr="00736B86">
        <w:rPr>
          <w:lang w:val="de-CH"/>
        </w:rPr>
        <w:t>Agility</w:t>
      </w:r>
      <w:r w:rsidRPr="00736B86">
        <w:rPr>
          <w:lang w:val="de-CH"/>
        </w:rPr>
        <w:br/>
      </w:r>
      <w:r w:rsidR="007A492F" w:rsidRPr="00736B86">
        <w:rPr>
          <w:lang w:val="de-CH"/>
        </w:rPr>
        <w:t>WM</w:t>
      </w:r>
      <w:r w:rsidR="00F40EE6" w:rsidRPr="00736B86">
        <w:rPr>
          <w:lang w:val="de-CH"/>
        </w:rPr>
        <w:t>-Qualifikation</w:t>
      </w:r>
    </w:p>
    <w:p w14:paraId="6C4371E5" w14:textId="77777777" w:rsidR="005504A9" w:rsidRPr="00736B86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D01466" w14:paraId="5BA53035" w14:textId="77777777" w:rsidTr="002A5250">
        <w:tc>
          <w:tcPr>
            <w:tcW w:w="4889" w:type="dxa"/>
            <w:shd w:val="clear" w:color="auto" w:fill="auto"/>
          </w:tcPr>
          <w:p w14:paraId="72754AC2" w14:textId="77777777" w:rsidR="005504A9" w:rsidRPr="00D01466" w:rsidRDefault="00395EBA" w:rsidP="002A5250">
            <w:pPr>
              <w:spacing w:before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 xml:space="preserve">Bewerbung </w:t>
            </w:r>
            <w:r w:rsidR="005504A9" w:rsidRPr="00D01466">
              <w:rPr>
                <w:bCs/>
                <w:lang w:val="de-CH"/>
              </w:rPr>
              <w:t>von (Verein)</w:t>
            </w:r>
          </w:p>
          <w:p w14:paraId="18C1FC53" w14:textId="77777777" w:rsidR="00DD032B" w:rsidRPr="00D01466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4F9BBC4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313B6BC6" w14:textId="77777777" w:rsidTr="002A5250">
        <w:tc>
          <w:tcPr>
            <w:tcW w:w="4889" w:type="dxa"/>
            <w:shd w:val="clear" w:color="auto" w:fill="auto"/>
          </w:tcPr>
          <w:p w14:paraId="6B375192" w14:textId="77777777" w:rsidR="005504A9" w:rsidRPr="00D01466" w:rsidRDefault="005504A9" w:rsidP="002A5250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D01466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44413298" w14:textId="24DE3D32" w:rsidR="005003F2" w:rsidRDefault="005003F2" w:rsidP="005003F2">
            <w:pPr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(Postadresse)</w:t>
            </w:r>
          </w:p>
          <w:p w14:paraId="7CDE64FA" w14:textId="77777777" w:rsidR="00D01466" w:rsidRPr="00D01466" w:rsidRDefault="00D01466" w:rsidP="005003F2">
            <w:pPr>
              <w:rPr>
                <w:bCs/>
                <w:lang w:val="de-CH"/>
              </w:rPr>
            </w:pPr>
          </w:p>
          <w:p w14:paraId="143EC212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6A7DFA4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6C01FA2C" w14:textId="77777777" w:rsidTr="002A5250">
        <w:tc>
          <w:tcPr>
            <w:tcW w:w="4889" w:type="dxa"/>
            <w:shd w:val="clear" w:color="auto" w:fill="auto"/>
          </w:tcPr>
          <w:p w14:paraId="4FA2528F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 xml:space="preserve">Vorgesehenes Datum für die </w:t>
            </w:r>
            <w:r w:rsidR="009634B6" w:rsidRPr="00D01466">
              <w:rPr>
                <w:bCs/>
                <w:lang w:val="de-CH"/>
              </w:rPr>
              <w:t>WM</w:t>
            </w:r>
            <w:r w:rsidR="00F40EE6" w:rsidRPr="00D01466">
              <w:rPr>
                <w:bCs/>
                <w:lang w:val="de-CH"/>
              </w:rPr>
              <w:t>-Qualifikation</w:t>
            </w:r>
            <w:r w:rsidRPr="00D01466">
              <w:rPr>
                <w:bCs/>
                <w:lang w:val="de-CH"/>
              </w:rPr>
              <w:t xml:space="preserve">? </w:t>
            </w:r>
          </w:p>
          <w:p w14:paraId="21462AAB" w14:textId="1A75AAE0" w:rsidR="00C21CC2" w:rsidRPr="00D01466" w:rsidRDefault="00D01466" w:rsidP="002A5250">
            <w:pPr>
              <w:spacing w:before="60" w:after="60"/>
              <w:rPr>
                <w:bCs/>
                <w:color w:val="FF0000"/>
                <w:lang w:val="de-CH"/>
              </w:rPr>
            </w:pPr>
            <w:r w:rsidRPr="00D01466">
              <w:rPr>
                <w:bCs/>
                <w:color w:val="FF000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1BDF991F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2EFA1841" w14:textId="77777777" w:rsidTr="002A5250">
        <w:tc>
          <w:tcPr>
            <w:tcW w:w="4889" w:type="dxa"/>
            <w:shd w:val="clear" w:color="auto" w:fill="auto"/>
          </w:tcPr>
          <w:p w14:paraId="22E767DE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Wo befindet sich der Durchführungsort?</w:t>
            </w:r>
          </w:p>
          <w:p w14:paraId="2288691F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63589F3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9D7DFC" w:rsidRPr="00D01466" w14:paraId="51CAC2BA" w14:textId="77777777" w:rsidTr="002A5250">
        <w:tc>
          <w:tcPr>
            <w:tcW w:w="4889" w:type="dxa"/>
            <w:shd w:val="clear" w:color="auto" w:fill="auto"/>
          </w:tcPr>
          <w:p w14:paraId="4B813B72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Webadresse der Halle / des Geländes?</w:t>
            </w:r>
          </w:p>
          <w:p w14:paraId="388A0D56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  <w:p w14:paraId="37D26958" w14:textId="61273787" w:rsidR="00B60C69" w:rsidRPr="00D01466" w:rsidRDefault="00B60C6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E202226" w14:textId="77777777" w:rsidR="009D7DFC" w:rsidRPr="00D01466" w:rsidRDefault="009D7DFC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F40EE6" w:rsidRPr="00D01466" w14:paraId="47D7F06F" w14:textId="77777777" w:rsidTr="002A5250">
        <w:tc>
          <w:tcPr>
            <w:tcW w:w="4889" w:type="dxa"/>
            <w:shd w:val="clear" w:color="auto" w:fill="auto"/>
          </w:tcPr>
          <w:p w14:paraId="6A9D38E0" w14:textId="77777777" w:rsidR="00F40EE6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Bestehen Bilder der Halle und Umgebung?</w:t>
            </w:r>
          </w:p>
          <w:p w14:paraId="2C9BEB61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(bitte beilegen)</w:t>
            </w:r>
          </w:p>
          <w:p w14:paraId="74A1A155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7B72373" w14:textId="77777777" w:rsidR="00F40EE6" w:rsidRPr="00D01466" w:rsidRDefault="00F40EE6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415E3013" w14:textId="77777777" w:rsidTr="002A5250">
        <w:tc>
          <w:tcPr>
            <w:tcW w:w="4889" w:type="dxa"/>
            <w:shd w:val="clear" w:color="auto" w:fill="auto"/>
          </w:tcPr>
          <w:p w14:paraId="422F9D54" w14:textId="77777777" w:rsidR="00F40EE6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Besteht bereits eine Reservation für die Halle /</w:t>
            </w:r>
            <w:r w:rsidR="009D7DFC" w:rsidRPr="00D01466">
              <w:rPr>
                <w:bCs/>
                <w:lang w:val="de-CH"/>
              </w:rPr>
              <w:t xml:space="preserve"> </w:t>
            </w:r>
            <w:r w:rsidRPr="00D01466">
              <w:rPr>
                <w:bCs/>
                <w:lang w:val="de-CH"/>
              </w:rPr>
              <w:t xml:space="preserve">Gelände? </w:t>
            </w:r>
          </w:p>
          <w:p w14:paraId="37B37289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Bis wann muss die definitive Zusage erfolgen (Datum)?</w:t>
            </w:r>
          </w:p>
          <w:p w14:paraId="7A3DD57F" w14:textId="77777777" w:rsidR="00DD032B" w:rsidRPr="00D01466" w:rsidRDefault="00DD032B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1346046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4A3184" w:rsidRPr="00D01466" w14:paraId="474DB232" w14:textId="77777777" w:rsidTr="002A5250">
        <w:tc>
          <w:tcPr>
            <w:tcW w:w="4889" w:type="dxa"/>
            <w:shd w:val="clear" w:color="auto" w:fill="auto"/>
          </w:tcPr>
          <w:p w14:paraId="5237FA66" w14:textId="77777777" w:rsidR="004A3184" w:rsidRPr="00D01466" w:rsidRDefault="004A3184" w:rsidP="004A3184">
            <w:pPr>
              <w:spacing w:before="60" w:after="60"/>
              <w:rPr>
                <w:bCs/>
                <w:szCs w:val="22"/>
                <w:lang w:val="de-CH"/>
              </w:rPr>
            </w:pPr>
            <w:r w:rsidRPr="00D01466">
              <w:rPr>
                <w:bCs/>
                <w:szCs w:val="22"/>
                <w:lang w:val="de-CH"/>
              </w:rPr>
              <w:t>Welche Sponsoringverträge bestehen bereits?</w:t>
            </w:r>
          </w:p>
          <w:p w14:paraId="12FD0EA8" w14:textId="799131FF" w:rsidR="004A3184" w:rsidRPr="00D01466" w:rsidRDefault="004A3184" w:rsidP="004A3184">
            <w:pPr>
              <w:spacing w:before="60" w:after="60"/>
              <w:rPr>
                <w:bCs/>
                <w:szCs w:val="22"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12804D2" w14:textId="488DF126" w:rsidR="004A3184" w:rsidRPr="00D01466" w:rsidRDefault="004A3184" w:rsidP="004A3184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43A81" w:rsidRPr="00D01466" w14:paraId="6D4B6D9B" w14:textId="77777777" w:rsidTr="002A5250">
        <w:tc>
          <w:tcPr>
            <w:tcW w:w="4889" w:type="dxa"/>
            <w:shd w:val="clear" w:color="auto" w:fill="auto"/>
          </w:tcPr>
          <w:p w14:paraId="55673027" w14:textId="77777777" w:rsidR="00543A81" w:rsidRPr="00D01466" w:rsidRDefault="00543A81" w:rsidP="002A5250">
            <w:pPr>
              <w:spacing w:before="60" w:after="60"/>
              <w:rPr>
                <w:bCs/>
                <w:szCs w:val="22"/>
                <w:lang w:val="de-CH"/>
              </w:rPr>
            </w:pPr>
            <w:r w:rsidRPr="00D01466">
              <w:rPr>
                <w:bCs/>
                <w:szCs w:val="22"/>
                <w:lang w:val="de-CH"/>
              </w:rPr>
              <w:t>Welche Meeting</w:t>
            </w:r>
            <w:r w:rsidR="009D7DFC" w:rsidRPr="00D01466">
              <w:rPr>
                <w:bCs/>
                <w:szCs w:val="22"/>
                <w:lang w:val="de-CH"/>
              </w:rPr>
              <w:t>-</w:t>
            </w:r>
            <w:r w:rsidRPr="00D01466">
              <w:rPr>
                <w:bCs/>
                <w:szCs w:val="22"/>
                <w:lang w:val="de-CH"/>
              </w:rPr>
              <w:t xml:space="preserve">Grösse wird angestrebt? </w:t>
            </w:r>
          </w:p>
          <w:p w14:paraId="6BEC3E84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  <w:p w14:paraId="72AF2D8B" w14:textId="2404EC5C" w:rsidR="00B60C69" w:rsidRPr="00D01466" w:rsidRDefault="00B60C6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573247B" w14:textId="77777777" w:rsidR="00543A81" w:rsidRPr="00D01466" w:rsidRDefault="00543A81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43A81" w:rsidRPr="00D01466" w14:paraId="5245B46E" w14:textId="77777777" w:rsidTr="002A5250">
        <w:tc>
          <w:tcPr>
            <w:tcW w:w="4889" w:type="dxa"/>
            <w:shd w:val="clear" w:color="auto" w:fill="auto"/>
          </w:tcPr>
          <w:p w14:paraId="01B8B4DF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Masse der für die Ringe nutzbaren Hallen- oder Geländefläche?</w:t>
            </w:r>
          </w:p>
          <w:p w14:paraId="25FF6F4F" w14:textId="77777777" w:rsidR="00543A81" w:rsidRPr="00D01466" w:rsidRDefault="00543A81" w:rsidP="002A5250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D01466">
              <w:rPr>
                <w:bCs/>
                <w:color w:val="FF0000"/>
                <w:sz w:val="20"/>
                <w:lang w:val="de-CH"/>
              </w:rPr>
              <w:t>(vermassten Plan / Skizze mit Ringeinteilung beilegen)</w:t>
            </w:r>
          </w:p>
          <w:p w14:paraId="535DE831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4A17D03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579FC49F" w14:textId="77777777" w:rsidTr="002A5250">
        <w:tc>
          <w:tcPr>
            <w:tcW w:w="4889" w:type="dxa"/>
            <w:shd w:val="clear" w:color="auto" w:fill="auto"/>
          </w:tcPr>
          <w:p w14:paraId="5727BFB8" w14:textId="61C9C398" w:rsidR="009D7DFC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lastRenderedPageBreak/>
              <w:t>Wie ist die Bodenbeschaffenheit auf den Ringen (</w:t>
            </w:r>
            <w:r w:rsidR="009634B6" w:rsidRPr="00D01466">
              <w:rPr>
                <w:bCs/>
                <w:lang w:val="de-CH"/>
              </w:rPr>
              <w:t xml:space="preserve">Kunstrasen, </w:t>
            </w:r>
            <w:r w:rsidRPr="00D01466">
              <w:rPr>
                <w:bCs/>
                <w:lang w:val="de-CH"/>
              </w:rPr>
              <w:t>Sand, Teppich, Wiese usw.)?</w:t>
            </w:r>
          </w:p>
          <w:p w14:paraId="14618074" w14:textId="77777777" w:rsidR="00BF644D" w:rsidRPr="00D01466" w:rsidRDefault="00BF644D" w:rsidP="002A5250">
            <w:pPr>
              <w:spacing w:before="60" w:after="60"/>
              <w:rPr>
                <w:bCs/>
                <w:lang w:val="de-CH"/>
              </w:rPr>
            </w:pPr>
          </w:p>
          <w:p w14:paraId="2AF2D4EE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DF7532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27DF0B26" w14:textId="77777777" w:rsidTr="002A5250">
        <w:tc>
          <w:tcPr>
            <w:tcW w:w="4889" w:type="dxa"/>
            <w:shd w:val="clear" w:color="auto" w:fill="auto"/>
          </w:tcPr>
          <w:p w14:paraId="2746F037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Steht dem Veranstalter ein Kunstrasen / Teppich zur Verfügung?</w:t>
            </w:r>
          </w:p>
          <w:p w14:paraId="677A2966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4930977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164FED0C" w14:textId="77777777" w:rsidTr="002A5250">
        <w:tc>
          <w:tcPr>
            <w:tcW w:w="4889" w:type="dxa"/>
            <w:shd w:val="clear" w:color="auto" w:fill="auto"/>
          </w:tcPr>
          <w:p w14:paraId="32BB8061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Tribünenplätze sind in der Halle fix eingebaut vorhanden?</w:t>
            </w:r>
          </w:p>
          <w:p w14:paraId="5E38DF54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6DC8E67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7737ED79" w14:textId="77777777" w:rsidTr="002A5250">
        <w:tc>
          <w:tcPr>
            <w:tcW w:w="4889" w:type="dxa"/>
            <w:shd w:val="clear" w:color="auto" w:fill="auto"/>
          </w:tcPr>
          <w:p w14:paraId="1345A0DB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Tribünenplätze können zusätzlich gestellt werden?</w:t>
            </w:r>
          </w:p>
          <w:p w14:paraId="7138AD93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667CD33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55E9DB83" w14:textId="77777777" w:rsidTr="002A5250">
        <w:tc>
          <w:tcPr>
            <w:tcW w:w="4889" w:type="dxa"/>
            <w:shd w:val="clear" w:color="auto" w:fill="auto"/>
          </w:tcPr>
          <w:p w14:paraId="379E33E4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Liegt das Gelände in einem Wohngebiet?</w:t>
            </w:r>
          </w:p>
          <w:p w14:paraId="4B399243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AACE569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6C31F9BD" w14:textId="77777777" w:rsidTr="002A5250">
        <w:tc>
          <w:tcPr>
            <w:tcW w:w="4889" w:type="dxa"/>
            <w:shd w:val="clear" w:color="auto" w:fill="auto"/>
          </w:tcPr>
          <w:p w14:paraId="07971FDD" w14:textId="77777777" w:rsidR="00543A81" w:rsidRPr="00D01466" w:rsidRDefault="00543A81" w:rsidP="002A5250">
            <w:pPr>
              <w:keepNext/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Parkplätze stehen zur Verfügung?</w:t>
            </w:r>
          </w:p>
          <w:p w14:paraId="4BAE0AA5" w14:textId="77777777" w:rsidR="00543A81" w:rsidRPr="00D01466" w:rsidRDefault="00543A81" w:rsidP="002A5250">
            <w:pPr>
              <w:keepNext/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EDB3FF8" w14:textId="77777777" w:rsidR="00543A81" w:rsidRPr="00D01466" w:rsidRDefault="00543A81" w:rsidP="002A5250">
            <w:pPr>
              <w:keepNext/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3AEE34BC" w14:textId="77777777" w:rsidTr="002A5250">
        <w:tc>
          <w:tcPr>
            <w:tcW w:w="4889" w:type="dxa"/>
            <w:shd w:val="clear" w:color="auto" w:fill="auto"/>
          </w:tcPr>
          <w:p w14:paraId="5446B02F" w14:textId="682474AE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Anzahl verfügbarer Stellplätze Camper / Wohnwagen</w:t>
            </w:r>
            <w:r w:rsidR="004A3184" w:rsidRPr="00D01466">
              <w:rPr>
                <w:bCs/>
                <w:lang w:val="de-CH"/>
              </w:rPr>
              <w:t xml:space="preserve"> mit / ohne Strom</w:t>
            </w:r>
            <w:r w:rsidRPr="00D01466">
              <w:rPr>
                <w:bCs/>
                <w:lang w:val="de-CH"/>
              </w:rPr>
              <w:t>?</w:t>
            </w:r>
          </w:p>
          <w:p w14:paraId="36E1E3E6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2F0CCD1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0F533D" w:rsidRPr="00D01466" w14:paraId="42A71223" w14:textId="77777777" w:rsidTr="002A5250">
        <w:tc>
          <w:tcPr>
            <w:tcW w:w="4889" w:type="dxa"/>
            <w:shd w:val="clear" w:color="auto" w:fill="auto"/>
          </w:tcPr>
          <w:p w14:paraId="5F69DCB9" w14:textId="7DFF3F36" w:rsidR="000F533D" w:rsidRPr="00D01466" w:rsidRDefault="000F533D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Welche Infrastruktur steht im Bereich Wasser und sanitäre Anlagen zur Verfügung?</w:t>
            </w:r>
          </w:p>
          <w:p w14:paraId="7B458988" w14:textId="77777777" w:rsidR="000F533D" w:rsidRPr="00D01466" w:rsidRDefault="000F533D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5BA2EED" w14:textId="77777777" w:rsidR="000F533D" w:rsidRPr="00D01466" w:rsidRDefault="000F533D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504A9" w:rsidRPr="00D01466" w14:paraId="1AACF4C8" w14:textId="77777777" w:rsidTr="002A5250">
        <w:tc>
          <w:tcPr>
            <w:tcW w:w="4889" w:type="dxa"/>
            <w:shd w:val="clear" w:color="auto" w:fill="auto"/>
          </w:tcPr>
          <w:p w14:paraId="1E6FB2F7" w14:textId="77777777" w:rsidR="005504A9" w:rsidRPr="00BF644D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BF644D">
              <w:rPr>
                <w:bCs/>
                <w:lang w:val="de-CH"/>
              </w:rPr>
              <w:t>Mit welchem Auswertungsprogramm wird gearbeitet?</w:t>
            </w:r>
          </w:p>
          <w:p w14:paraId="3E3176F0" w14:textId="77777777" w:rsidR="00DD032B" w:rsidRPr="00D01466" w:rsidRDefault="00DD032B" w:rsidP="002A525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AAC9A6D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</w:tbl>
    <w:p w14:paraId="7837646F" w14:textId="77777777" w:rsidR="007327BF" w:rsidRPr="00D01466" w:rsidRDefault="007327BF" w:rsidP="004049D7">
      <w:pPr>
        <w:tabs>
          <w:tab w:val="left" w:pos="4600"/>
        </w:tabs>
        <w:rPr>
          <w:bCs/>
          <w:lang w:val="de-CH"/>
        </w:rPr>
      </w:pPr>
    </w:p>
    <w:p w14:paraId="0014F6FB" w14:textId="77777777" w:rsidR="005504A9" w:rsidRPr="00D01466" w:rsidRDefault="00736B86" w:rsidP="004049D7">
      <w:pPr>
        <w:tabs>
          <w:tab w:val="left" w:pos="4600"/>
        </w:tabs>
        <w:rPr>
          <w:bCs/>
          <w:lang w:val="de-CH"/>
        </w:rPr>
      </w:pPr>
      <w:r w:rsidRPr="00D01466">
        <w:rPr>
          <w:bCs/>
          <w:lang w:val="de-CH"/>
        </w:rPr>
        <w:t>Ergänzende</w:t>
      </w:r>
      <w:r w:rsidR="00DD032B" w:rsidRPr="00D01466">
        <w:rPr>
          <w:bCs/>
          <w:lang w:val="de-CH"/>
        </w:rPr>
        <w:t xml:space="preserve"> Angaben zur Bewerbung:</w:t>
      </w:r>
    </w:p>
    <w:p w14:paraId="3F53AA04" w14:textId="77777777" w:rsidR="00DD032B" w:rsidRPr="00D01466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D01466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CEDF" w14:textId="77777777" w:rsidR="00387DC0" w:rsidRDefault="00387DC0">
      <w:pPr>
        <w:spacing w:after="0"/>
      </w:pPr>
      <w:r>
        <w:separator/>
      </w:r>
    </w:p>
  </w:endnote>
  <w:endnote w:type="continuationSeparator" w:id="0">
    <w:p w14:paraId="5CE2A443" w14:textId="77777777" w:rsidR="00387DC0" w:rsidRDefault="00387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597" w14:textId="77777777" w:rsidR="00616894" w:rsidRPr="00CC1113" w:rsidRDefault="00616894" w:rsidP="00CC1113">
    <w:pPr>
      <w:rPr>
        <w:sz w:val="12"/>
        <w:szCs w:val="12"/>
      </w:rPr>
    </w:pPr>
  </w:p>
  <w:p w14:paraId="005C7DC2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59EF8030" w14:textId="77777777" w:rsidTr="002A5250">
      <w:tc>
        <w:tcPr>
          <w:tcW w:w="2070" w:type="dxa"/>
          <w:vAlign w:val="center"/>
        </w:tcPr>
        <w:p w14:paraId="77511E2A" w14:textId="77777777" w:rsidR="00616894" w:rsidRPr="002A5250" w:rsidRDefault="003B7172" w:rsidP="002A5250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7DFF3548" w14:textId="13172BDB" w:rsidR="00616894" w:rsidRPr="002A5250" w:rsidRDefault="00616894" w:rsidP="002A5250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42ABF554" w14:textId="77777777" w:rsidR="00616894" w:rsidRDefault="00616894" w:rsidP="002A5250">
          <w:pPr>
            <w:spacing w:after="0"/>
            <w:jc w:val="right"/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4C7C8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4C7C8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415A81F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1537" w14:textId="77777777" w:rsidR="00616894" w:rsidRPr="00CC1113" w:rsidRDefault="00616894" w:rsidP="00EE321A">
    <w:pPr>
      <w:rPr>
        <w:sz w:val="12"/>
        <w:szCs w:val="12"/>
      </w:rPr>
    </w:pPr>
  </w:p>
  <w:p w14:paraId="351BA4F7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13A6D2C7" w14:textId="77777777" w:rsidTr="002A5250">
      <w:tc>
        <w:tcPr>
          <w:tcW w:w="2070" w:type="dxa"/>
          <w:vAlign w:val="center"/>
        </w:tcPr>
        <w:p w14:paraId="0094643D" w14:textId="77777777" w:rsidR="00616894" w:rsidRPr="002A5250" w:rsidRDefault="00616894" w:rsidP="002A5250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2A525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2A525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57D616BB" w14:textId="77777777" w:rsidR="00616894" w:rsidRPr="002A5250" w:rsidRDefault="00616894" w:rsidP="002A525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2A525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2A525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B32E1F8" w14:textId="77777777" w:rsidR="00616894" w:rsidRPr="002A5250" w:rsidRDefault="00616894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2A5250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2A5250">
            <w:rPr>
              <w:rFonts w:ascii="Arial Black" w:hAnsi="Arial Black"/>
              <w:sz w:val="12"/>
            </w:rPr>
            <w:t>Kommission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  <w:p w14:paraId="7A13CAD2" w14:textId="77777777" w:rsidR="00616894" w:rsidRPr="002A5250" w:rsidRDefault="00616894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proofErr w:type="spellStart"/>
          <w:r w:rsidRPr="002A5250">
            <w:rPr>
              <w:rFonts w:ascii="Arial Black" w:hAnsi="Arial Black"/>
              <w:spacing w:val="6"/>
              <w:sz w:val="12"/>
            </w:rPr>
            <w:t>Commission</w:t>
          </w:r>
          <w:proofErr w:type="spellEnd"/>
          <w:r w:rsidRPr="002A5250">
            <w:rPr>
              <w:rFonts w:ascii="Arial Black" w:hAnsi="Arial Black"/>
              <w:spacing w:val="6"/>
              <w:sz w:val="12"/>
            </w:rPr>
            <w:t xml:space="preserve"> </w:t>
          </w:r>
          <w:proofErr w:type="spellStart"/>
          <w:proofErr w:type="gramStart"/>
          <w:r w:rsidRPr="002A5250">
            <w:rPr>
              <w:rFonts w:ascii="Arial Black" w:hAnsi="Arial Black"/>
              <w:spacing w:val="6"/>
              <w:sz w:val="12"/>
            </w:rPr>
            <w:t>technique</w:t>
          </w:r>
          <w:proofErr w:type="spellEnd"/>
          <w:r w:rsidRPr="002A525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  <w:p w14:paraId="6458D16C" w14:textId="77777777" w:rsidR="00616894" w:rsidRPr="002A5250" w:rsidRDefault="00616894" w:rsidP="002A5250">
          <w:pPr>
            <w:spacing w:after="0"/>
            <w:rPr>
              <w:rFonts w:ascii="Arial Black" w:hAnsi="Arial Black"/>
              <w:sz w:val="16"/>
            </w:rPr>
          </w:pPr>
          <w:proofErr w:type="spellStart"/>
          <w:r w:rsidRPr="002A5250">
            <w:rPr>
              <w:rFonts w:ascii="Arial Black" w:hAnsi="Arial Black"/>
              <w:spacing w:val="11"/>
              <w:sz w:val="12"/>
            </w:rPr>
            <w:t>Commissione</w:t>
          </w:r>
          <w:proofErr w:type="spellEnd"/>
          <w:r w:rsidRPr="002A5250">
            <w:rPr>
              <w:rFonts w:ascii="Arial Black" w:hAnsi="Arial Black"/>
              <w:spacing w:val="11"/>
              <w:sz w:val="12"/>
            </w:rPr>
            <w:t xml:space="preserve"> </w:t>
          </w:r>
          <w:proofErr w:type="spellStart"/>
          <w:proofErr w:type="gramStart"/>
          <w:r w:rsidRPr="002A5250">
            <w:rPr>
              <w:rFonts w:ascii="Arial Black" w:hAnsi="Arial Black"/>
              <w:spacing w:val="11"/>
              <w:sz w:val="12"/>
            </w:rPr>
            <w:t>tecnica</w:t>
          </w:r>
          <w:proofErr w:type="spellEnd"/>
          <w:r w:rsidRPr="002A525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3E67153E" w14:textId="77777777" w:rsidR="00616894" w:rsidRDefault="00616894" w:rsidP="002A5250">
          <w:pPr>
            <w:jc w:val="right"/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2A525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736B86" w:rsidRPr="002A525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01F0DB50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9457" w14:textId="77777777" w:rsidR="00387DC0" w:rsidRDefault="00387DC0">
      <w:pPr>
        <w:spacing w:after="0"/>
      </w:pPr>
      <w:r>
        <w:separator/>
      </w:r>
    </w:p>
  </w:footnote>
  <w:footnote w:type="continuationSeparator" w:id="0">
    <w:p w14:paraId="180D3BFE" w14:textId="77777777" w:rsidR="00387DC0" w:rsidRDefault="00387DC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22CD5DF0" w14:textId="77777777" w:rsidTr="002A5250">
      <w:tc>
        <w:tcPr>
          <w:tcW w:w="2070" w:type="dxa"/>
          <w:vAlign w:val="center"/>
        </w:tcPr>
        <w:p w14:paraId="4E9EBF36" w14:textId="00E53C91" w:rsidR="007327BF" w:rsidRPr="002A5250" w:rsidRDefault="004A3184" w:rsidP="002A525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 xml:space="preserve"> </w:t>
          </w:r>
        </w:p>
      </w:tc>
      <w:tc>
        <w:tcPr>
          <w:tcW w:w="6200" w:type="dxa"/>
          <w:vAlign w:val="center"/>
        </w:tcPr>
        <w:p w14:paraId="05AEB33B" w14:textId="7057E3A7" w:rsidR="007327BF" w:rsidRPr="002A5250" w:rsidRDefault="007327BF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1A1E9881" w14:textId="1C0EC1A5" w:rsidR="007327BF" w:rsidRDefault="00387DC0" w:rsidP="002A5250">
          <w:pPr>
            <w:jc w:val="right"/>
          </w:pPr>
          <w:r>
            <w:rPr>
              <w:noProof/>
            </w:rPr>
            <w:pict w14:anchorId="3BE1B8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7.8pt;margin-top:-2.75pt;width:165.55pt;height:30.9pt;z-index:1;visibility:visible;mso-wrap-style:square;mso-wrap-distance-left:9pt;mso-wrap-distance-top:0;mso-wrap-distance-right:9pt;mso-wrap-distance-bottom:0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3B998832" w14:textId="75513641" w:rsidR="00616894" w:rsidRPr="008E2799" w:rsidRDefault="00387DC0" w:rsidP="008E2799">
    <w:pPr>
      <w:pStyle w:val="Kopfzeile"/>
    </w:pPr>
    <w:r>
      <w:rPr>
        <w:rFonts w:ascii="Arial Black" w:hAnsi="Arial Black"/>
        <w:caps/>
        <w:noProof/>
        <w:spacing w:val="2"/>
        <w:sz w:val="16"/>
        <w:szCs w:val="16"/>
      </w:rPr>
      <w:pict w14:anchorId="099F569A">
        <v:shape id="_x0000_s1026" type="#_x0000_t75" style="position:absolute;margin-left:-5.75pt;margin-top:-57.55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6D2F4DA5" w14:textId="77777777" w:rsidTr="002A5250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67709286" w14:textId="77777777" w:rsidR="00616894" w:rsidRPr="002A5250" w:rsidRDefault="00616894" w:rsidP="00EE321A">
          <w:pPr>
            <w:rPr>
              <w:b/>
              <w:szCs w:val="22"/>
            </w:rPr>
          </w:pPr>
          <w:r w:rsidRPr="002A5250">
            <w:rPr>
              <w:b/>
              <w:szCs w:val="22"/>
            </w:rPr>
            <w:t xml:space="preserve">Weisungsname </w:t>
          </w:r>
        </w:p>
        <w:p w14:paraId="64B20A0D" w14:textId="77777777" w:rsidR="00616894" w:rsidRPr="002A5250" w:rsidRDefault="00616894" w:rsidP="00EE321A">
          <w:pPr>
            <w:rPr>
              <w:b/>
              <w:sz w:val="18"/>
              <w:szCs w:val="18"/>
            </w:rPr>
          </w:pPr>
          <w:r w:rsidRPr="002A5250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D3879BA" w14:textId="77777777" w:rsidR="00616894" w:rsidRDefault="00616894" w:rsidP="002A5250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AA2A8B8" w14:textId="77777777" w:rsidR="00616894" w:rsidRDefault="008C6817" w:rsidP="002A5250">
          <w:pPr>
            <w:jc w:val="right"/>
          </w:pPr>
          <w:r>
            <w:pict w14:anchorId="6CDA38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4AC292A0" w14:textId="77777777" w:rsidR="00616894" w:rsidRPr="008E2799" w:rsidRDefault="00616894" w:rsidP="00EE321A">
    <w:pPr>
      <w:pStyle w:val="Kopfzeile"/>
    </w:pPr>
  </w:p>
  <w:p w14:paraId="257FDC51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C2672"/>
    <w:rsid w:val="000F533D"/>
    <w:rsid w:val="00104F66"/>
    <w:rsid w:val="00117A38"/>
    <w:rsid w:val="001271B5"/>
    <w:rsid w:val="00143FC3"/>
    <w:rsid w:val="00207140"/>
    <w:rsid w:val="00210D93"/>
    <w:rsid w:val="00244E2E"/>
    <w:rsid w:val="00257679"/>
    <w:rsid w:val="00276961"/>
    <w:rsid w:val="00287F52"/>
    <w:rsid w:val="00296C8F"/>
    <w:rsid w:val="002A5250"/>
    <w:rsid w:val="002B36D2"/>
    <w:rsid w:val="002C127A"/>
    <w:rsid w:val="0031147D"/>
    <w:rsid w:val="0034298D"/>
    <w:rsid w:val="003475A2"/>
    <w:rsid w:val="00386367"/>
    <w:rsid w:val="00387DC0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A3184"/>
    <w:rsid w:val="004C7C80"/>
    <w:rsid w:val="005003F2"/>
    <w:rsid w:val="00517B92"/>
    <w:rsid w:val="00532CC3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36B86"/>
    <w:rsid w:val="00741F48"/>
    <w:rsid w:val="0079046B"/>
    <w:rsid w:val="007916D6"/>
    <w:rsid w:val="007A492F"/>
    <w:rsid w:val="007B5E4F"/>
    <w:rsid w:val="007D189F"/>
    <w:rsid w:val="007E02E9"/>
    <w:rsid w:val="007E0E43"/>
    <w:rsid w:val="007E5E3E"/>
    <w:rsid w:val="0083075C"/>
    <w:rsid w:val="0083624C"/>
    <w:rsid w:val="008C21E5"/>
    <w:rsid w:val="008C6817"/>
    <w:rsid w:val="008D30F8"/>
    <w:rsid w:val="008D42B6"/>
    <w:rsid w:val="008E2799"/>
    <w:rsid w:val="008E38BD"/>
    <w:rsid w:val="00945066"/>
    <w:rsid w:val="009634B6"/>
    <w:rsid w:val="00992023"/>
    <w:rsid w:val="009C2A20"/>
    <w:rsid w:val="009D7DFC"/>
    <w:rsid w:val="00A14B95"/>
    <w:rsid w:val="00AB1016"/>
    <w:rsid w:val="00AD03EC"/>
    <w:rsid w:val="00B00631"/>
    <w:rsid w:val="00B40A9D"/>
    <w:rsid w:val="00B57F15"/>
    <w:rsid w:val="00B60C69"/>
    <w:rsid w:val="00B74E0F"/>
    <w:rsid w:val="00B81244"/>
    <w:rsid w:val="00B91356"/>
    <w:rsid w:val="00B914F7"/>
    <w:rsid w:val="00B978F1"/>
    <w:rsid w:val="00BC2114"/>
    <w:rsid w:val="00BF644D"/>
    <w:rsid w:val="00BF702B"/>
    <w:rsid w:val="00C00780"/>
    <w:rsid w:val="00C21160"/>
    <w:rsid w:val="00C21CC2"/>
    <w:rsid w:val="00C83922"/>
    <w:rsid w:val="00C83FF1"/>
    <w:rsid w:val="00C87F44"/>
    <w:rsid w:val="00CB7FA9"/>
    <w:rsid w:val="00CC1113"/>
    <w:rsid w:val="00D01466"/>
    <w:rsid w:val="00D04D56"/>
    <w:rsid w:val="00D07D0F"/>
    <w:rsid w:val="00D16D04"/>
    <w:rsid w:val="00D1766E"/>
    <w:rsid w:val="00D50B71"/>
    <w:rsid w:val="00DD032B"/>
    <w:rsid w:val="00E90AE3"/>
    <w:rsid w:val="00EB685C"/>
    <w:rsid w:val="00ED3070"/>
    <w:rsid w:val="00EE321A"/>
    <w:rsid w:val="00EF12FB"/>
    <w:rsid w:val="00F25094"/>
    <w:rsid w:val="00F371C4"/>
    <w:rsid w:val="00F40EE6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02897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B86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736B86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736B86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736B86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736B86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36B86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36B86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36B86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36B86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36B86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736B86"/>
    <w:pPr>
      <w:numPr>
        <w:numId w:val="31"/>
      </w:numPr>
    </w:pPr>
  </w:style>
  <w:style w:type="character" w:customStyle="1" w:styleId="berschrift3Zchn">
    <w:name w:val="Überschrift 3 Zchn"/>
    <w:link w:val="berschrift3"/>
    <w:rsid w:val="00736B86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736B86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736B86"/>
  </w:style>
  <w:style w:type="paragraph" w:styleId="Titel">
    <w:name w:val="Title"/>
    <w:basedOn w:val="Standard"/>
    <w:qFormat/>
    <w:rsid w:val="00736B86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736B86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736B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6B8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736B86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36B86"/>
  </w:style>
  <w:style w:type="character" w:styleId="Hyperlink">
    <w:name w:val="Hyperlink"/>
    <w:rsid w:val="00736B86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WM-Qualifikation</vt:lpstr>
    </vt:vector>
  </TitlesOfParts>
  <Company>TKAMO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WM-Qualifikation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2</cp:revision>
  <cp:lastPrinted>2009-04-02T16:34:00Z</cp:lastPrinted>
  <dcterms:created xsi:type="dcterms:W3CDTF">2022-03-24T19:23:00Z</dcterms:created>
  <dcterms:modified xsi:type="dcterms:W3CDTF">2022-03-24T19:23:00Z</dcterms:modified>
  <cp:category>Agility, Bewerbung Turnierdurchführung</cp:category>
</cp:coreProperties>
</file>