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7C03" w14:textId="5CEDCA81" w:rsidR="00DD032B" w:rsidRPr="008807E6" w:rsidRDefault="008807E6" w:rsidP="008807E6">
      <w:pPr>
        <w:spacing w:before="360" w:after="360"/>
        <w:jc w:val="center"/>
        <w:rPr>
          <w:b/>
          <w:bCs/>
          <w:sz w:val="48"/>
          <w:szCs w:val="48"/>
        </w:rPr>
      </w:pPr>
      <w:proofErr w:type="spellStart"/>
      <w:r w:rsidRPr="008807E6">
        <w:rPr>
          <w:b/>
          <w:bCs/>
          <w:sz w:val="48"/>
          <w:szCs w:val="48"/>
        </w:rPr>
        <w:t>Candidature</w:t>
      </w:r>
      <w:proofErr w:type="spellEnd"/>
      <w:r w:rsidRPr="008807E6">
        <w:rPr>
          <w:b/>
          <w:bCs/>
          <w:sz w:val="48"/>
          <w:szCs w:val="48"/>
        </w:rPr>
        <w:t xml:space="preserve"> </w:t>
      </w:r>
      <w:proofErr w:type="spellStart"/>
      <w:r w:rsidRPr="008807E6">
        <w:rPr>
          <w:b/>
          <w:bCs/>
          <w:sz w:val="48"/>
          <w:szCs w:val="48"/>
        </w:rPr>
        <w:t>pour</w:t>
      </w:r>
      <w:proofErr w:type="spellEnd"/>
      <w:r>
        <w:rPr>
          <w:b/>
          <w:bCs/>
          <w:sz w:val="48"/>
          <w:szCs w:val="48"/>
        </w:rPr>
        <w:br/>
      </w:r>
      <w:r w:rsidRPr="008807E6">
        <w:rPr>
          <w:b/>
          <w:bCs/>
          <w:sz w:val="48"/>
          <w:szCs w:val="48"/>
        </w:rPr>
        <w:t xml:space="preserve">CS </w:t>
      </w:r>
      <w:proofErr w:type="spellStart"/>
      <w:r w:rsidRPr="008807E6">
        <w:rPr>
          <w:b/>
          <w:bCs/>
          <w:sz w:val="48"/>
          <w:szCs w:val="48"/>
        </w:rPr>
        <w:t>individuel</w:t>
      </w:r>
      <w:proofErr w:type="spellEnd"/>
      <w:r w:rsidRPr="008807E6">
        <w:rPr>
          <w:b/>
          <w:bCs/>
          <w:sz w:val="48"/>
          <w:szCs w:val="48"/>
        </w:rPr>
        <w:t xml:space="preserve"> Agility</w:t>
      </w:r>
    </w:p>
    <w:p w14:paraId="1A954500" w14:textId="759EF784" w:rsidR="008807E6" w:rsidRDefault="008807E6" w:rsidP="008807E6"/>
    <w:tbl>
      <w:tblPr>
        <w:tblW w:w="9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8807E6" w:rsidRPr="00A21BEE" w14:paraId="7BFA961D" w14:textId="77777777" w:rsidTr="00D1429A">
        <w:tc>
          <w:tcPr>
            <w:tcW w:w="4889" w:type="dxa"/>
            <w:shd w:val="clear" w:color="auto" w:fill="auto"/>
          </w:tcPr>
          <w:p w14:paraId="08FA9546" w14:textId="77777777" w:rsidR="008807E6" w:rsidRPr="00A21BEE" w:rsidRDefault="008807E6" w:rsidP="00D1429A">
            <w:pPr>
              <w:spacing w:before="60"/>
              <w:rPr>
                <w:bCs/>
                <w:lang w:val="de-CH"/>
              </w:rPr>
            </w:pPr>
            <w:proofErr w:type="spellStart"/>
            <w:r w:rsidRPr="00A21BEE">
              <w:rPr>
                <w:bCs/>
                <w:lang w:val="de-CH"/>
              </w:rPr>
              <w:t>Candidature</w:t>
            </w:r>
            <w:proofErr w:type="spellEnd"/>
            <w:r w:rsidRPr="00A21BEE">
              <w:rPr>
                <w:bCs/>
                <w:lang w:val="de-CH"/>
              </w:rPr>
              <w:t xml:space="preserve"> du </w:t>
            </w:r>
            <w:r w:rsidRPr="00A21BEE">
              <w:rPr>
                <w:bCs/>
                <w:lang w:val="fr-FR"/>
              </w:rPr>
              <w:t>(club</w:t>
            </w:r>
            <w:r w:rsidRPr="00A21BEE">
              <w:rPr>
                <w:bCs/>
                <w:lang w:val="de-CH"/>
              </w:rPr>
              <w:t>)</w:t>
            </w:r>
          </w:p>
          <w:p w14:paraId="103D42C6" w14:textId="77777777" w:rsidR="008807E6" w:rsidRPr="00A21BEE" w:rsidRDefault="008807E6" w:rsidP="00D1429A">
            <w:pPr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19375D14" w14:textId="77777777" w:rsidR="008807E6" w:rsidRPr="00A21BEE" w:rsidRDefault="008807E6" w:rsidP="00D1429A">
            <w:pPr>
              <w:spacing w:before="60"/>
              <w:rPr>
                <w:bCs/>
                <w:iCs/>
                <w:lang w:val="de-CH"/>
              </w:rPr>
            </w:pPr>
          </w:p>
        </w:tc>
      </w:tr>
      <w:tr w:rsidR="008807E6" w:rsidRPr="00A21BEE" w14:paraId="0378AB61" w14:textId="77777777" w:rsidTr="00D1429A">
        <w:tc>
          <w:tcPr>
            <w:tcW w:w="4889" w:type="dxa"/>
            <w:shd w:val="clear" w:color="auto" w:fill="auto"/>
          </w:tcPr>
          <w:p w14:paraId="575DCC2C" w14:textId="77777777" w:rsidR="008807E6" w:rsidRPr="00A21BEE" w:rsidRDefault="008807E6" w:rsidP="00D1429A">
            <w:pPr>
              <w:pStyle w:val="berschrift6"/>
              <w:numPr>
                <w:ilvl w:val="0"/>
                <w:numId w:val="0"/>
              </w:numPr>
              <w:spacing w:before="60" w:after="60"/>
              <w:rPr>
                <w:rFonts w:ascii="Arial" w:hAnsi="Arial"/>
                <w:b w:val="0"/>
                <w:szCs w:val="20"/>
                <w:lang w:val="fr-FR"/>
              </w:rPr>
            </w:pPr>
            <w:r w:rsidRPr="00A21BEE">
              <w:rPr>
                <w:rFonts w:ascii="Arial" w:hAnsi="Arial"/>
                <w:b w:val="0"/>
                <w:szCs w:val="20"/>
                <w:lang w:val="fr-FR"/>
              </w:rPr>
              <w:t>Interlocuteur pour questions de la CTAM</w:t>
            </w:r>
            <w:r w:rsidRPr="00A21BEE">
              <w:rPr>
                <w:rFonts w:ascii="Arial" w:hAnsi="Arial"/>
                <w:b w:val="0"/>
                <w:szCs w:val="20"/>
                <w:lang w:val="fr-FR"/>
              </w:rPr>
              <w:t>O</w:t>
            </w:r>
          </w:p>
          <w:p w14:paraId="446E94B8" w14:textId="77777777" w:rsidR="008807E6" w:rsidRPr="00A21BEE" w:rsidRDefault="008807E6" w:rsidP="00D1429A">
            <w:pPr>
              <w:rPr>
                <w:bCs/>
                <w:lang w:val="fr-FR"/>
              </w:rPr>
            </w:pPr>
            <w:r w:rsidRPr="00A21BEE">
              <w:rPr>
                <w:bCs/>
                <w:lang w:val="fr-FR"/>
              </w:rPr>
              <w:t>(adresse postale)</w:t>
            </w:r>
          </w:p>
          <w:p w14:paraId="1632A1CA" w14:textId="77777777" w:rsidR="008807E6" w:rsidRDefault="008807E6" w:rsidP="00D1429A">
            <w:pPr>
              <w:spacing w:before="60" w:after="60"/>
              <w:rPr>
                <w:bCs/>
                <w:lang w:val="fr-FR"/>
              </w:rPr>
            </w:pPr>
          </w:p>
          <w:p w14:paraId="614C1D6D" w14:textId="2466C8D0" w:rsidR="00A21BEE" w:rsidRPr="00A21BEE" w:rsidRDefault="00A21BEE" w:rsidP="00D1429A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4011BC7C" w14:textId="77777777" w:rsidR="008807E6" w:rsidRPr="00A21BEE" w:rsidRDefault="008807E6" w:rsidP="00D1429A">
            <w:pPr>
              <w:spacing w:before="60"/>
              <w:rPr>
                <w:bCs/>
                <w:iCs/>
                <w:lang w:val="fr-FR"/>
              </w:rPr>
            </w:pPr>
          </w:p>
        </w:tc>
      </w:tr>
      <w:tr w:rsidR="008807E6" w:rsidRPr="00A21BEE" w14:paraId="42E811A4" w14:textId="77777777" w:rsidTr="00D1429A">
        <w:tc>
          <w:tcPr>
            <w:tcW w:w="4889" w:type="dxa"/>
            <w:shd w:val="clear" w:color="auto" w:fill="auto"/>
          </w:tcPr>
          <w:p w14:paraId="475362E8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  <w:r w:rsidRPr="00A21BEE">
              <w:rPr>
                <w:bCs/>
                <w:lang w:val="fr-FR"/>
              </w:rPr>
              <w:t xml:space="preserve">Date prévue pour le CS? </w:t>
            </w:r>
          </w:p>
          <w:p w14:paraId="650640BC" w14:textId="77777777" w:rsidR="008807E6" w:rsidRPr="00A21BEE" w:rsidRDefault="008807E6" w:rsidP="00D1429A">
            <w:pPr>
              <w:spacing w:before="60" w:after="60"/>
              <w:rPr>
                <w:bCs/>
                <w:color w:val="FF0000"/>
                <w:sz w:val="20"/>
                <w:lang w:val="de-CH"/>
              </w:rPr>
            </w:pPr>
            <w:r w:rsidRPr="00A21BEE">
              <w:rPr>
                <w:bCs/>
                <w:color w:val="FF0000"/>
                <w:sz w:val="20"/>
                <w:lang w:val="fr-FR"/>
              </w:rPr>
              <w:t>ATTENTION! Respectez les périodes définies (mois).</w:t>
            </w:r>
          </w:p>
        </w:tc>
        <w:tc>
          <w:tcPr>
            <w:tcW w:w="4889" w:type="dxa"/>
            <w:shd w:val="clear" w:color="auto" w:fill="auto"/>
          </w:tcPr>
          <w:p w14:paraId="3BEE6010" w14:textId="77777777" w:rsidR="008807E6" w:rsidRPr="00A21BEE" w:rsidRDefault="008807E6" w:rsidP="00D1429A">
            <w:pPr>
              <w:spacing w:before="60"/>
              <w:rPr>
                <w:bCs/>
                <w:iCs/>
                <w:lang w:val="de-CH"/>
              </w:rPr>
            </w:pPr>
          </w:p>
        </w:tc>
      </w:tr>
      <w:tr w:rsidR="008807E6" w:rsidRPr="00A21BEE" w14:paraId="3D750509" w14:textId="77777777" w:rsidTr="00D1429A">
        <w:tc>
          <w:tcPr>
            <w:tcW w:w="4889" w:type="dxa"/>
            <w:shd w:val="clear" w:color="auto" w:fill="auto"/>
          </w:tcPr>
          <w:p w14:paraId="5BF99386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  <w:r w:rsidRPr="00A21BEE">
              <w:rPr>
                <w:bCs/>
                <w:lang w:val="fr-FR"/>
              </w:rPr>
              <w:t>Où est-ce que le concours aura lieu, dans quelle salle?</w:t>
            </w:r>
          </w:p>
          <w:p w14:paraId="109D5872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7F56BBF1" w14:textId="77777777" w:rsidR="008807E6" w:rsidRPr="00A21BEE" w:rsidRDefault="008807E6" w:rsidP="00D1429A">
            <w:pPr>
              <w:spacing w:before="60"/>
              <w:rPr>
                <w:bCs/>
                <w:iCs/>
                <w:lang w:val="fr-FR"/>
              </w:rPr>
            </w:pPr>
          </w:p>
        </w:tc>
      </w:tr>
      <w:tr w:rsidR="008807E6" w:rsidRPr="00A21BEE" w14:paraId="4AEEB855" w14:textId="77777777" w:rsidTr="00D1429A">
        <w:tc>
          <w:tcPr>
            <w:tcW w:w="4889" w:type="dxa"/>
            <w:shd w:val="clear" w:color="auto" w:fill="auto"/>
          </w:tcPr>
          <w:p w14:paraId="4D4F071B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  <w:r w:rsidRPr="00A21BEE">
              <w:rPr>
                <w:bCs/>
                <w:lang w:val="fr-FR"/>
              </w:rPr>
              <w:t>Adresse du site web de la salle / du terrain?</w:t>
            </w:r>
          </w:p>
          <w:p w14:paraId="6C164B21" w14:textId="77777777" w:rsidR="008807E6" w:rsidRDefault="008807E6" w:rsidP="00D1429A">
            <w:pPr>
              <w:spacing w:before="60" w:after="60"/>
              <w:rPr>
                <w:bCs/>
                <w:lang w:val="fr-FR"/>
              </w:rPr>
            </w:pPr>
          </w:p>
          <w:p w14:paraId="6BD072AB" w14:textId="556A5A47" w:rsidR="00A21BEE" w:rsidRPr="00A21BEE" w:rsidRDefault="00A21BEE" w:rsidP="00D1429A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36CBFE7C" w14:textId="77777777" w:rsidR="008807E6" w:rsidRPr="00A21BEE" w:rsidRDefault="008807E6" w:rsidP="00D1429A">
            <w:pPr>
              <w:spacing w:before="60"/>
              <w:rPr>
                <w:bCs/>
                <w:iCs/>
                <w:lang w:val="fr-FR"/>
              </w:rPr>
            </w:pPr>
          </w:p>
        </w:tc>
      </w:tr>
      <w:tr w:rsidR="008807E6" w:rsidRPr="00A21BEE" w14:paraId="20DA24DB" w14:textId="77777777" w:rsidTr="00D1429A">
        <w:tc>
          <w:tcPr>
            <w:tcW w:w="4889" w:type="dxa"/>
            <w:shd w:val="clear" w:color="auto" w:fill="auto"/>
          </w:tcPr>
          <w:p w14:paraId="43227430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  <w:r w:rsidRPr="00A21BEE">
              <w:rPr>
                <w:bCs/>
                <w:lang w:val="fr-FR"/>
              </w:rPr>
              <w:t xml:space="preserve">Est-ce qu'il existe des </w:t>
            </w:r>
            <w:proofErr w:type="spellStart"/>
            <w:r w:rsidRPr="00A21BEE">
              <w:rPr>
                <w:bCs/>
                <w:lang w:val="fr-FR"/>
              </w:rPr>
              <w:t>fotos</w:t>
            </w:r>
            <w:proofErr w:type="spellEnd"/>
            <w:r w:rsidRPr="00A21BEE">
              <w:rPr>
                <w:bCs/>
                <w:lang w:val="fr-FR"/>
              </w:rPr>
              <w:t xml:space="preserve"> de la salle et d</w:t>
            </w:r>
            <w:r w:rsidRPr="00A21BEE">
              <w:rPr>
                <w:bCs/>
                <w:lang w:val="fr-FR"/>
              </w:rPr>
              <w:t>e</w:t>
            </w:r>
            <w:r w:rsidRPr="00A21BEE">
              <w:rPr>
                <w:bCs/>
                <w:lang w:val="fr-FR"/>
              </w:rPr>
              <w:t xml:space="preserve"> l'environnement?</w:t>
            </w:r>
          </w:p>
          <w:p w14:paraId="1BD03114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  <w:r w:rsidRPr="00A21BEE">
              <w:rPr>
                <w:bCs/>
                <w:lang w:val="fr-FR"/>
              </w:rPr>
              <w:t>(s.v.pl ajoutez-les)</w:t>
            </w:r>
          </w:p>
          <w:p w14:paraId="1CF7855D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5EC403FF" w14:textId="77777777" w:rsidR="008807E6" w:rsidRPr="00A21BEE" w:rsidRDefault="008807E6" w:rsidP="00D1429A">
            <w:pPr>
              <w:spacing w:before="60"/>
              <w:rPr>
                <w:bCs/>
                <w:iCs/>
                <w:lang w:val="fr-FR"/>
              </w:rPr>
            </w:pPr>
          </w:p>
        </w:tc>
      </w:tr>
      <w:tr w:rsidR="008807E6" w:rsidRPr="00A21BEE" w14:paraId="41D0A6E0" w14:textId="77777777" w:rsidTr="00D1429A">
        <w:tc>
          <w:tcPr>
            <w:tcW w:w="4889" w:type="dxa"/>
            <w:shd w:val="clear" w:color="auto" w:fill="auto"/>
          </w:tcPr>
          <w:p w14:paraId="6BC4A984" w14:textId="2E4D1C10" w:rsidR="008807E6" w:rsidRDefault="008807E6" w:rsidP="00D1429A">
            <w:pPr>
              <w:spacing w:before="60" w:after="60"/>
              <w:rPr>
                <w:bCs/>
                <w:lang w:val="fr-FR"/>
              </w:rPr>
            </w:pPr>
            <w:r w:rsidRPr="00A21BEE">
              <w:rPr>
                <w:bCs/>
                <w:lang w:val="fr-FR"/>
              </w:rPr>
              <w:t>Est-ce que la réservation a déjà été faite pour la salle / le terrain?</w:t>
            </w:r>
          </w:p>
          <w:p w14:paraId="5F3A5B04" w14:textId="77777777" w:rsidR="00A21BEE" w:rsidRPr="00A21BEE" w:rsidRDefault="00A21BEE" w:rsidP="00D1429A">
            <w:pPr>
              <w:spacing w:before="60" w:after="60"/>
              <w:rPr>
                <w:bCs/>
                <w:lang w:val="fr-FR"/>
              </w:rPr>
            </w:pPr>
          </w:p>
          <w:p w14:paraId="72A8237D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  <w:r w:rsidRPr="00A21BEE">
              <w:rPr>
                <w:bCs/>
                <w:lang w:val="fr-FR"/>
              </w:rPr>
              <w:t>Jusqu'à quelle date la réservation définitive doit être faite (date)?</w:t>
            </w:r>
          </w:p>
          <w:p w14:paraId="37665A09" w14:textId="77777777" w:rsidR="008807E6" w:rsidRPr="00A21BEE" w:rsidRDefault="008807E6" w:rsidP="00D1429A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6C98ED33" w14:textId="77777777" w:rsidR="008807E6" w:rsidRPr="00A21BEE" w:rsidRDefault="008807E6" w:rsidP="00D1429A">
            <w:pPr>
              <w:spacing w:before="60"/>
              <w:rPr>
                <w:bCs/>
                <w:iCs/>
                <w:lang w:val="de-CH"/>
              </w:rPr>
            </w:pPr>
          </w:p>
        </w:tc>
      </w:tr>
      <w:tr w:rsidR="00A21BEE" w:rsidRPr="00A21BEE" w14:paraId="37543D62" w14:textId="77777777" w:rsidTr="00D1429A">
        <w:tc>
          <w:tcPr>
            <w:tcW w:w="4889" w:type="dxa"/>
            <w:shd w:val="clear" w:color="auto" w:fill="auto"/>
          </w:tcPr>
          <w:p w14:paraId="22641163" w14:textId="77777777" w:rsidR="00A21BEE" w:rsidRDefault="00A21BEE" w:rsidP="00A21BEE">
            <w:pPr>
              <w:tabs>
                <w:tab w:val="left" w:pos="1200"/>
              </w:tabs>
              <w:spacing w:before="60" w:after="60"/>
              <w:rPr>
                <w:bCs/>
                <w:szCs w:val="22"/>
                <w:lang w:val="fr-FR"/>
              </w:rPr>
            </w:pPr>
            <w:r w:rsidRPr="00A21BEE">
              <w:rPr>
                <w:bCs/>
                <w:szCs w:val="22"/>
                <w:lang w:val="fr-FR"/>
              </w:rPr>
              <w:t>Quels sont les contrats de sponsoring déjà existants ?</w:t>
            </w:r>
          </w:p>
          <w:p w14:paraId="08E340DA" w14:textId="4E29530E" w:rsidR="00A21BEE" w:rsidRPr="00A21BEE" w:rsidRDefault="00A21BEE" w:rsidP="00A21BEE">
            <w:pPr>
              <w:tabs>
                <w:tab w:val="left" w:pos="1200"/>
              </w:tabs>
              <w:spacing w:before="60" w:after="60"/>
              <w:rPr>
                <w:bCs/>
                <w:szCs w:val="22"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113B9F20" w14:textId="77777777" w:rsidR="00A21BEE" w:rsidRPr="00A21BEE" w:rsidRDefault="00A21BEE" w:rsidP="00D1429A">
            <w:pPr>
              <w:spacing w:before="60"/>
              <w:rPr>
                <w:bCs/>
                <w:iCs/>
                <w:lang w:val="fr-FR"/>
              </w:rPr>
            </w:pPr>
          </w:p>
        </w:tc>
      </w:tr>
      <w:tr w:rsidR="008807E6" w:rsidRPr="00A21BEE" w14:paraId="2B772082" w14:textId="77777777" w:rsidTr="00D1429A">
        <w:tc>
          <w:tcPr>
            <w:tcW w:w="4889" w:type="dxa"/>
            <w:shd w:val="clear" w:color="auto" w:fill="auto"/>
          </w:tcPr>
          <w:p w14:paraId="7C9EC832" w14:textId="77777777" w:rsidR="008807E6" w:rsidRPr="00A21BEE" w:rsidRDefault="008807E6" w:rsidP="00D1429A">
            <w:pPr>
              <w:spacing w:before="60" w:after="60"/>
              <w:rPr>
                <w:bCs/>
                <w:szCs w:val="22"/>
                <w:lang w:val="fr-FR"/>
              </w:rPr>
            </w:pPr>
            <w:r w:rsidRPr="00A21BEE">
              <w:rPr>
                <w:bCs/>
                <w:szCs w:val="22"/>
                <w:lang w:val="fr-FR"/>
              </w:rPr>
              <w:t xml:space="preserve">Dimension souhaitée du concours? </w:t>
            </w:r>
          </w:p>
          <w:p w14:paraId="72732AC9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  <w:r w:rsidRPr="00A21BEE">
              <w:rPr>
                <w:bCs/>
                <w:lang w:val="fr-FR"/>
              </w:rPr>
              <w:t>Concours-cadre?</w:t>
            </w:r>
          </w:p>
          <w:p w14:paraId="473D4E57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  <w:r w:rsidRPr="00A21BEE">
              <w:rPr>
                <w:bCs/>
                <w:lang w:val="fr-FR"/>
              </w:rPr>
              <w:t>Est-ce que le nombre total de participant est limité ?</w:t>
            </w:r>
          </w:p>
          <w:p w14:paraId="15F33A0C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2F069B0D" w14:textId="77777777" w:rsidR="008807E6" w:rsidRPr="00A21BEE" w:rsidRDefault="008807E6" w:rsidP="00D1429A">
            <w:pPr>
              <w:spacing w:before="60"/>
              <w:rPr>
                <w:bCs/>
                <w:iCs/>
                <w:lang w:val="fr-FR"/>
              </w:rPr>
            </w:pPr>
          </w:p>
        </w:tc>
      </w:tr>
      <w:tr w:rsidR="008807E6" w:rsidRPr="00A21BEE" w14:paraId="7820459C" w14:textId="77777777" w:rsidTr="00D1429A">
        <w:tc>
          <w:tcPr>
            <w:tcW w:w="4889" w:type="dxa"/>
            <w:shd w:val="clear" w:color="auto" w:fill="auto"/>
          </w:tcPr>
          <w:p w14:paraId="1426EC74" w14:textId="77777777" w:rsidR="008807E6" w:rsidRPr="00A21BEE" w:rsidRDefault="008807E6" w:rsidP="00D1429A">
            <w:pPr>
              <w:spacing w:before="60" w:after="60"/>
              <w:rPr>
                <w:bCs/>
                <w:szCs w:val="22"/>
                <w:lang w:val="fr-FR"/>
              </w:rPr>
            </w:pPr>
            <w:r w:rsidRPr="00A21BEE">
              <w:rPr>
                <w:bCs/>
                <w:szCs w:val="22"/>
                <w:lang w:val="fr-FR"/>
              </w:rPr>
              <w:lastRenderedPageBreak/>
              <w:t>Quelles classes peuvent participer aux co</w:t>
            </w:r>
            <w:r w:rsidRPr="00A21BEE">
              <w:rPr>
                <w:bCs/>
                <w:szCs w:val="22"/>
                <w:lang w:val="fr-FR"/>
              </w:rPr>
              <w:t>n</w:t>
            </w:r>
            <w:r w:rsidRPr="00A21BEE">
              <w:rPr>
                <w:bCs/>
                <w:szCs w:val="22"/>
                <w:lang w:val="fr-FR"/>
              </w:rPr>
              <w:t>cours-cadre?</w:t>
            </w:r>
          </w:p>
          <w:p w14:paraId="3449CDB9" w14:textId="77777777" w:rsidR="008807E6" w:rsidRPr="00A21BEE" w:rsidRDefault="008807E6" w:rsidP="00D1429A">
            <w:pPr>
              <w:spacing w:before="60" w:after="60"/>
              <w:rPr>
                <w:bCs/>
                <w:szCs w:val="22"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0E65F2CC" w14:textId="77777777" w:rsidR="008807E6" w:rsidRPr="00A21BEE" w:rsidRDefault="008807E6" w:rsidP="00D1429A">
            <w:pPr>
              <w:spacing w:before="60"/>
              <w:rPr>
                <w:bCs/>
                <w:iCs/>
                <w:lang w:val="fr-FR"/>
              </w:rPr>
            </w:pPr>
          </w:p>
        </w:tc>
      </w:tr>
      <w:tr w:rsidR="008807E6" w:rsidRPr="00A21BEE" w14:paraId="4984C11B" w14:textId="77777777" w:rsidTr="00D1429A">
        <w:tc>
          <w:tcPr>
            <w:tcW w:w="4889" w:type="dxa"/>
            <w:shd w:val="clear" w:color="auto" w:fill="auto"/>
          </w:tcPr>
          <w:p w14:paraId="091B7925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  <w:r w:rsidRPr="00A21BEE">
              <w:rPr>
                <w:bCs/>
                <w:lang w:val="fr-FR"/>
              </w:rPr>
              <w:t>Mesure de la surface de la salle et du terrain utilisée pour les rings?</w:t>
            </w:r>
          </w:p>
          <w:p w14:paraId="7E034380" w14:textId="77777777" w:rsidR="008807E6" w:rsidRPr="00A21BEE" w:rsidRDefault="008807E6" w:rsidP="00D1429A">
            <w:pPr>
              <w:spacing w:before="60" w:after="60"/>
              <w:rPr>
                <w:bCs/>
                <w:color w:val="FF0000"/>
                <w:lang w:val="fr-FR"/>
              </w:rPr>
            </w:pPr>
            <w:r w:rsidRPr="00A21BEE">
              <w:rPr>
                <w:bCs/>
                <w:color w:val="FF0000"/>
                <w:lang w:val="fr-FR"/>
              </w:rPr>
              <w:t>(ajouter le plan / croquis avec le zonage des rings)</w:t>
            </w:r>
          </w:p>
          <w:p w14:paraId="5E417524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1037D8CC" w14:textId="77777777" w:rsidR="008807E6" w:rsidRPr="00A21BEE" w:rsidRDefault="008807E6" w:rsidP="00D1429A">
            <w:pPr>
              <w:spacing w:before="60" w:after="60"/>
              <w:rPr>
                <w:bCs/>
                <w:iCs/>
                <w:lang w:val="fr-FR"/>
              </w:rPr>
            </w:pPr>
          </w:p>
        </w:tc>
      </w:tr>
      <w:tr w:rsidR="008807E6" w:rsidRPr="00A21BEE" w14:paraId="5341FA80" w14:textId="77777777" w:rsidTr="00D1429A">
        <w:tc>
          <w:tcPr>
            <w:tcW w:w="4889" w:type="dxa"/>
            <w:shd w:val="clear" w:color="auto" w:fill="auto"/>
          </w:tcPr>
          <w:p w14:paraId="04F10F17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  <w:r w:rsidRPr="00A21BEE">
              <w:rPr>
                <w:bCs/>
                <w:lang w:val="fr-FR"/>
              </w:rPr>
              <w:t>Quelle est la qualité du sol dans la salle (sable, tapis etc.)?</w:t>
            </w:r>
          </w:p>
          <w:p w14:paraId="2EDC9683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5F86D90F" w14:textId="77777777" w:rsidR="008807E6" w:rsidRPr="00A21BEE" w:rsidRDefault="008807E6" w:rsidP="00D1429A">
            <w:pPr>
              <w:spacing w:before="60" w:after="60"/>
              <w:rPr>
                <w:bCs/>
                <w:iCs/>
                <w:lang w:val="fr-FR"/>
              </w:rPr>
            </w:pPr>
          </w:p>
        </w:tc>
      </w:tr>
      <w:tr w:rsidR="008807E6" w:rsidRPr="00A21BEE" w14:paraId="36B0C042" w14:textId="77777777" w:rsidTr="00D1429A">
        <w:tc>
          <w:tcPr>
            <w:tcW w:w="4889" w:type="dxa"/>
            <w:shd w:val="clear" w:color="auto" w:fill="auto"/>
          </w:tcPr>
          <w:p w14:paraId="2533E97A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  <w:r w:rsidRPr="00A21BEE">
              <w:rPr>
                <w:bCs/>
                <w:lang w:val="fr-FR"/>
              </w:rPr>
              <w:t>Est-ce que l'organisateur peut utiliser un gazon artificiel / tapis?</w:t>
            </w:r>
          </w:p>
          <w:p w14:paraId="5390B327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7135C418" w14:textId="77777777" w:rsidR="008807E6" w:rsidRPr="00A21BEE" w:rsidRDefault="008807E6" w:rsidP="00D1429A">
            <w:pPr>
              <w:spacing w:before="60" w:after="60"/>
              <w:rPr>
                <w:bCs/>
                <w:iCs/>
                <w:lang w:val="fr-FR"/>
              </w:rPr>
            </w:pPr>
          </w:p>
        </w:tc>
      </w:tr>
      <w:tr w:rsidR="008807E6" w:rsidRPr="00A21BEE" w14:paraId="4309026B" w14:textId="77777777" w:rsidTr="00D1429A">
        <w:tc>
          <w:tcPr>
            <w:tcW w:w="4889" w:type="dxa"/>
            <w:shd w:val="clear" w:color="auto" w:fill="auto"/>
          </w:tcPr>
          <w:p w14:paraId="35CC816A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  <w:r w:rsidRPr="00A21BEE">
              <w:rPr>
                <w:bCs/>
                <w:lang w:val="fr-FR"/>
              </w:rPr>
              <w:t>Combien de places de tribune sont fixes dans la salle?</w:t>
            </w:r>
          </w:p>
          <w:p w14:paraId="018D8665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2D697DBA" w14:textId="77777777" w:rsidR="008807E6" w:rsidRPr="00A21BEE" w:rsidRDefault="008807E6" w:rsidP="00D1429A">
            <w:pPr>
              <w:spacing w:before="60" w:after="60"/>
              <w:rPr>
                <w:bCs/>
                <w:iCs/>
                <w:lang w:val="fr-FR"/>
              </w:rPr>
            </w:pPr>
          </w:p>
        </w:tc>
      </w:tr>
      <w:tr w:rsidR="008807E6" w:rsidRPr="00A21BEE" w14:paraId="445FB6EF" w14:textId="77777777" w:rsidTr="00D1429A">
        <w:tc>
          <w:tcPr>
            <w:tcW w:w="4889" w:type="dxa"/>
            <w:shd w:val="clear" w:color="auto" w:fill="auto"/>
          </w:tcPr>
          <w:p w14:paraId="4BAE8A8A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  <w:r w:rsidRPr="00A21BEE">
              <w:rPr>
                <w:bCs/>
                <w:lang w:val="fr-FR"/>
              </w:rPr>
              <w:t>Combien de places de tribune peuvent être ajoutées?</w:t>
            </w:r>
          </w:p>
          <w:p w14:paraId="0205B331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2FB81739" w14:textId="77777777" w:rsidR="008807E6" w:rsidRPr="00A21BEE" w:rsidRDefault="008807E6" w:rsidP="00D1429A">
            <w:pPr>
              <w:spacing w:before="60" w:after="60"/>
              <w:rPr>
                <w:bCs/>
                <w:iCs/>
                <w:lang w:val="fr-FR"/>
              </w:rPr>
            </w:pPr>
          </w:p>
        </w:tc>
      </w:tr>
      <w:tr w:rsidR="008807E6" w:rsidRPr="00A21BEE" w14:paraId="4A5472CF" w14:textId="77777777" w:rsidTr="00D1429A">
        <w:tc>
          <w:tcPr>
            <w:tcW w:w="4889" w:type="dxa"/>
            <w:shd w:val="clear" w:color="auto" w:fill="auto"/>
          </w:tcPr>
          <w:p w14:paraId="26F9B569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  <w:r w:rsidRPr="00A21BEE">
              <w:rPr>
                <w:bCs/>
                <w:lang w:val="fr-FR"/>
              </w:rPr>
              <w:t>Quelle est la qualité du sol sur les terrains extérieurs (sable, gazon, herbe etc.)?</w:t>
            </w:r>
          </w:p>
          <w:p w14:paraId="54B134AA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2D3E4E74" w14:textId="77777777" w:rsidR="008807E6" w:rsidRPr="00A21BEE" w:rsidRDefault="008807E6" w:rsidP="00D1429A">
            <w:pPr>
              <w:spacing w:before="60" w:after="60"/>
              <w:rPr>
                <w:bCs/>
                <w:iCs/>
                <w:lang w:val="fr-FR"/>
              </w:rPr>
            </w:pPr>
          </w:p>
        </w:tc>
      </w:tr>
      <w:tr w:rsidR="008807E6" w:rsidRPr="00A21BEE" w14:paraId="559D801D" w14:textId="77777777" w:rsidTr="00D1429A">
        <w:tc>
          <w:tcPr>
            <w:tcW w:w="4889" w:type="dxa"/>
            <w:shd w:val="clear" w:color="auto" w:fill="auto"/>
          </w:tcPr>
          <w:p w14:paraId="24C551A8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  <w:r w:rsidRPr="00A21BEE">
              <w:rPr>
                <w:bCs/>
                <w:lang w:val="fr-FR"/>
              </w:rPr>
              <w:t>Est-ce que le terrain se trouve dans une zone d'habitation?</w:t>
            </w:r>
          </w:p>
          <w:p w14:paraId="40DA676F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15BED928" w14:textId="77777777" w:rsidR="008807E6" w:rsidRPr="00A21BEE" w:rsidRDefault="008807E6" w:rsidP="00D1429A">
            <w:pPr>
              <w:spacing w:before="60" w:after="60"/>
              <w:rPr>
                <w:bCs/>
                <w:iCs/>
                <w:lang w:val="fr-FR"/>
              </w:rPr>
            </w:pPr>
          </w:p>
        </w:tc>
      </w:tr>
      <w:tr w:rsidR="008807E6" w:rsidRPr="00A21BEE" w14:paraId="16B3EF63" w14:textId="77777777" w:rsidTr="00D1429A">
        <w:tc>
          <w:tcPr>
            <w:tcW w:w="4889" w:type="dxa"/>
            <w:shd w:val="clear" w:color="auto" w:fill="auto"/>
          </w:tcPr>
          <w:p w14:paraId="1648B54D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  <w:r w:rsidRPr="00A21BEE">
              <w:rPr>
                <w:bCs/>
                <w:lang w:val="fr-FR"/>
              </w:rPr>
              <w:t>Combien de parkings sont à la disposit</w:t>
            </w:r>
            <w:r w:rsidRPr="00A21BEE">
              <w:rPr>
                <w:bCs/>
                <w:lang w:val="fr-FR"/>
              </w:rPr>
              <w:t>i</w:t>
            </w:r>
            <w:r w:rsidRPr="00A21BEE">
              <w:rPr>
                <w:bCs/>
                <w:lang w:val="fr-FR"/>
              </w:rPr>
              <w:t>on?</w:t>
            </w:r>
          </w:p>
          <w:p w14:paraId="7E5FF980" w14:textId="77777777" w:rsidR="008807E6" w:rsidRPr="00A21BEE" w:rsidRDefault="008807E6" w:rsidP="00D1429A">
            <w:pPr>
              <w:keepNext/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42F39BFC" w14:textId="77777777" w:rsidR="008807E6" w:rsidRPr="00A21BEE" w:rsidRDefault="008807E6" w:rsidP="00D1429A">
            <w:pPr>
              <w:keepNext/>
              <w:spacing w:before="60" w:after="60"/>
              <w:rPr>
                <w:bCs/>
                <w:iCs/>
                <w:lang w:val="fr-FR"/>
              </w:rPr>
            </w:pPr>
          </w:p>
        </w:tc>
      </w:tr>
      <w:tr w:rsidR="008807E6" w:rsidRPr="00A21BEE" w14:paraId="1C55C749" w14:textId="77777777" w:rsidTr="00D1429A">
        <w:tc>
          <w:tcPr>
            <w:tcW w:w="4889" w:type="dxa"/>
            <w:shd w:val="clear" w:color="auto" w:fill="auto"/>
          </w:tcPr>
          <w:p w14:paraId="6E2E6B2C" w14:textId="77777777" w:rsidR="008807E6" w:rsidRDefault="00AA7E22" w:rsidP="00D1429A">
            <w:pPr>
              <w:spacing w:before="60" w:after="60"/>
              <w:rPr>
                <w:bCs/>
                <w:lang w:val="fr-FR"/>
              </w:rPr>
            </w:pPr>
            <w:r w:rsidRPr="00AA7E22">
              <w:rPr>
                <w:bCs/>
                <w:lang w:val="fr-FR"/>
              </w:rPr>
              <w:t xml:space="preserve">Nombre d'emplacements disponibles Camper / caravane avec / sans électricité ? </w:t>
            </w:r>
          </w:p>
          <w:p w14:paraId="067BC93C" w14:textId="702247EE" w:rsidR="00AA7E22" w:rsidRPr="00A21BEE" w:rsidRDefault="00AA7E22" w:rsidP="00D1429A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55E3B9A5" w14:textId="77777777" w:rsidR="008807E6" w:rsidRPr="00A21BEE" w:rsidRDefault="008807E6" w:rsidP="00D1429A">
            <w:pPr>
              <w:spacing w:before="60" w:after="60"/>
              <w:rPr>
                <w:bCs/>
                <w:iCs/>
                <w:lang w:val="fr-FR"/>
              </w:rPr>
            </w:pPr>
          </w:p>
        </w:tc>
      </w:tr>
      <w:tr w:rsidR="008807E6" w:rsidRPr="00A21BEE" w14:paraId="7E94DE99" w14:textId="77777777" w:rsidTr="00D1429A">
        <w:tc>
          <w:tcPr>
            <w:tcW w:w="4889" w:type="dxa"/>
            <w:shd w:val="clear" w:color="auto" w:fill="auto"/>
          </w:tcPr>
          <w:p w14:paraId="21CAF4EB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  <w:r w:rsidRPr="00A21BEE">
              <w:rPr>
                <w:bCs/>
                <w:lang w:val="fr-FR"/>
              </w:rPr>
              <w:t>Quelle infrastructure est à disposition: co</w:t>
            </w:r>
            <w:r w:rsidRPr="00A21BEE">
              <w:rPr>
                <w:bCs/>
                <w:lang w:val="fr-FR"/>
              </w:rPr>
              <w:t>u</w:t>
            </w:r>
            <w:r w:rsidRPr="00A21BEE">
              <w:rPr>
                <w:bCs/>
                <w:lang w:val="fr-FR"/>
              </w:rPr>
              <w:t>rant, eau et installation sanitaire?</w:t>
            </w:r>
          </w:p>
          <w:p w14:paraId="02229419" w14:textId="77777777" w:rsidR="008807E6" w:rsidRPr="00A21BEE" w:rsidRDefault="008807E6" w:rsidP="00D1429A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03982374" w14:textId="77777777" w:rsidR="008807E6" w:rsidRPr="00A21BEE" w:rsidRDefault="008807E6" w:rsidP="00D1429A">
            <w:pPr>
              <w:spacing w:before="60" w:after="60"/>
              <w:rPr>
                <w:bCs/>
                <w:iCs/>
                <w:lang w:val="fr-FR"/>
              </w:rPr>
            </w:pPr>
          </w:p>
        </w:tc>
      </w:tr>
      <w:tr w:rsidR="008807E6" w:rsidRPr="00A21BEE" w14:paraId="28B37CA8" w14:textId="77777777" w:rsidTr="00D1429A">
        <w:tc>
          <w:tcPr>
            <w:tcW w:w="4889" w:type="dxa"/>
            <w:shd w:val="clear" w:color="auto" w:fill="auto"/>
          </w:tcPr>
          <w:p w14:paraId="302C9307" w14:textId="77777777" w:rsidR="008807E6" w:rsidRPr="00AA7E22" w:rsidRDefault="008807E6" w:rsidP="00D1429A">
            <w:pPr>
              <w:spacing w:before="60" w:after="60"/>
              <w:rPr>
                <w:bCs/>
                <w:lang w:val="fr-FR"/>
              </w:rPr>
            </w:pPr>
            <w:r w:rsidRPr="00AA7E22">
              <w:rPr>
                <w:bCs/>
                <w:lang w:val="fr-FR"/>
              </w:rPr>
              <w:t>Vous travaillez avec quel logiciel d'évalu</w:t>
            </w:r>
            <w:r w:rsidRPr="00AA7E22">
              <w:rPr>
                <w:bCs/>
                <w:lang w:val="fr-FR"/>
              </w:rPr>
              <w:t>a</w:t>
            </w:r>
            <w:r w:rsidRPr="00AA7E22">
              <w:rPr>
                <w:bCs/>
                <w:lang w:val="fr-FR"/>
              </w:rPr>
              <w:t>tion?</w:t>
            </w:r>
          </w:p>
          <w:p w14:paraId="39113D0C" w14:textId="77777777" w:rsidR="008807E6" w:rsidRPr="00A21BEE" w:rsidRDefault="008807E6" w:rsidP="00D1429A">
            <w:pPr>
              <w:spacing w:before="60" w:after="60"/>
              <w:rPr>
                <w:bCs/>
                <w:i/>
                <w:i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655FD677" w14:textId="77777777" w:rsidR="008807E6" w:rsidRPr="00A21BEE" w:rsidRDefault="008807E6" w:rsidP="00D1429A">
            <w:pPr>
              <w:spacing w:before="60"/>
              <w:rPr>
                <w:bCs/>
                <w:iCs/>
                <w:lang w:val="fr-FR"/>
              </w:rPr>
            </w:pPr>
          </w:p>
        </w:tc>
      </w:tr>
    </w:tbl>
    <w:p w14:paraId="6E8A8A92" w14:textId="5CADC54B" w:rsidR="008807E6" w:rsidRDefault="008807E6" w:rsidP="008807E6">
      <w:pPr>
        <w:rPr>
          <w:bCs/>
        </w:rPr>
      </w:pPr>
    </w:p>
    <w:p w14:paraId="1176B713" w14:textId="23837E48" w:rsidR="00AA7E22" w:rsidRPr="00A21BEE" w:rsidRDefault="00AA7E22" w:rsidP="008807E6">
      <w:pPr>
        <w:rPr>
          <w:bCs/>
        </w:rPr>
      </w:pPr>
      <w:proofErr w:type="spellStart"/>
      <w:r w:rsidRPr="00AA7E22">
        <w:rPr>
          <w:bCs/>
        </w:rPr>
        <w:t>Informations</w:t>
      </w:r>
      <w:proofErr w:type="spellEnd"/>
      <w:r w:rsidRPr="00AA7E22">
        <w:rPr>
          <w:bCs/>
        </w:rPr>
        <w:t xml:space="preserve"> </w:t>
      </w:r>
      <w:proofErr w:type="spellStart"/>
      <w:r w:rsidRPr="00AA7E22">
        <w:rPr>
          <w:bCs/>
        </w:rPr>
        <w:t>complémentaires</w:t>
      </w:r>
      <w:proofErr w:type="spellEnd"/>
      <w:r w:rsidRPr="00AA7E22">
        <w:rPr>
          <w:bCs/>
        </w:rPr>
        <w:t xml:space="preserve"> </w:t>
      </w:r>
      <w:proofErr w:type="spellStart"/>
      <w:r w:rsidRPr="00AA7E22">
        <w:rPr>
          <w:bCs/>
        </w:rPr>
        <w:t>sur</w:t>
      </w:r>
      <w:proofErr w:type="spellEnd"/>
      <w:r w:rsidRPr="00AA7E22">
        <w:rPr>
          <w:bCs/>
        </w:rPr>
        <w:t xml:space="preserve"> la </w:t>
      </w:r>
      <w:proofErr w:type="spellStart"/>
      <w:r w:rsidRPr="00AA7E22">
        <w:rPr>
          <w:bCs/>
        </w:rPr>
        <w:t>candidature</w:t>
      </w:r>
      <w:proofErr w:type="spellEnd"/>
      <w:r w:rsidRPr="00AA7E22">
        <w:rPr>
          <w:bCs/>
        </w:rPr>
        <w:t xml:space="preserve"> :</w:t>
      </w:r>
    </w:p>
    <w:sectPr w:rsidR="00AA7E22" w:rsidRPr="00A21BEE" w:rsidSect="00EE32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EF2D" w14:textId="77777777" w:rsidR="00CF0643" w:rsidRDefault="00CF0643">
      <w:pPr>
        <w:spacing w:after="0"/>
      </w:pPr>
      <w:r>
        <w:separator/>
      </w:r>
    </w:p>
  </w:endnote>
  <w:endnote w:type="continuationSeparator" w:id="0">
    <w:p w14:paraId="245E0D91" w14:textId="77777777" w:rsidR="00CF0643" w:rsidRDefault="00CF06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4D1C" w14:textId="77777777" w:rsidR="00616894" w:rsidRPr="00CC1113" w:rsidRDefault="00616894" w:rsidP="00CC1113">
    <w:pPr>
      <w:rPr>
        <w:sz w:val="12"/>
        <w:szCs w:val="12"/>
      </w:rPr>
    </w:pPr>
  </w:p>
  <w:p w14:paraId="0DFCE23F" w14:textId="77777777" w:rsidR="00616894" w:rsidRPr="00CC1113" w:rsidRDefault="00616894" w:rsidP="00CC1113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70"/>
      <w:gridCol w:w="6200"/>
      <w:gridCol w:w="1509"/>
    </w:tblGrid>
    <w:tr w:rsidR="00616894" w14:paraId="3F433FEF" w14:textId="77777777" w:rsidTr="00E46970">
      <w:tc>
        <w:tcPr>
          <w:tcW w:w="2070" w:type="dxa"/>
          <w:vAlign w:val="center"/>
        </w:tcPr>
        <w:p w14:paraId="398051C5" w14:textId="77777777" w:rsidR="00616894" w:rsidRPr="00E46970" w:rsidRDefault="003B7172" w:rsidP="00E46970">
          <w:pPr>
            <w:spacing w:after="0"/>
            <w:rPr>
              <w:rFonts w:cs="Arial"/>
              <w:b/>
              <w:spacing w:val="6"/>
              <w:w w:val="200"/>
              <w:sz w:val="16"/>
              <w:szCs w:val="16"/>
            </w:rPr>
          </w:pP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t>www.tkamo.ch</w:t>
          </w:r>
        </w:p>
      </w:tc>
      <w:tc>
        <w:tcPr>
          <w:tcW w:w="6200" w:type="dxa"/>
          <w:vAlign w:val="center"/>
        </w:tcPr>
        <w:p w14:paraId="0ACDC5F7" w14:textId="77777777" w:rsidR="00616894" w:rsidRPr="00E46970" w:rsidRDefault="00616894" w:rsidP="00E46970">
          <w:pPr>
            <w:spacing w:after="0"/>
            <w:rPr>
              <w:rFonts w:cs="Arial"/>
              <w:sz w:val="16"/>
            </w:rPr>
          </w:pPr>
        </w:p>
      </w:tc>
      <w:tc>
        <w:tcPr>
          <w:tcW w:w="1509" w:type="dxa"/>
          <w:vAlign w:val="center"/>
        </w:tcPr>
        <w:p w14:paraId="13304E94" w14:textId="77777777" w:rsidR="00616894" w:rsidRDefault="00616894" w:rsidP="00E46970">
          <w:pPr>
            <w:spacing w:after="0"/>
            <w:jc w:val="right"/>
          </w:pP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85016B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85016B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11F88832" w14:textId="77777777" w:rsidR="00616894" w:rsidRPr="008E2799" w:rsidRDefault="00616894" w:rsidP="008E27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621E" w14:textId="77777777" w:rsidR="00616894" w:rsidRPr="00CC1113" w:rsidRDefault="00616894" w:rsidP="00EE321A">
    <w:pPr>
      <w:rPr>
        <w:sz w:val="12"/>
        <w:szCs w:val="12"/>
      </w:rPr>
    </w:pPr>
  </w:p>
  <w:p w14:paraId="4315DAC3" w14:textId="77777777" w:rsidR="00616894" w:rsidRPr="00CC1113" w:rsidRDefault="00616894" w:rsidP="00EE321A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70"/>
      <w:gridCol w:w="7100"/>
      <w:gridCol w:w="609"/>
    </w:tblGrid>
    <w:tr w:rsidR="00616894" w14:paraId="708D4284" w14:textId="77777777" w:rsidTr="00E46970">
      <w:tc>
        <w:tcPr>
          <w:tcW w:w="2070" w:type="dxa"/>
          <w:vAlign w:val="center"/>
        </w:tcPr>
        <w:p w14:paraId="387637B8" w14:textId="77777777" w:rsidR="00616894" w:rsidRPr="00E46970" w:rsidRDefault="00616894" w:rsidP="00E46970">
          <w:pPr>
            <w:spacing w:after="80"/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</w:pPr>
          <w:r w:rsidRPr="00E46970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TK</w:t>
          </w:r>
          <w:r w:rsidRPr="00E46970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AMO</w:t>
          </w:r>
        </w:p>
        <w:p w14:paraId="2A444F42" w14:textId="77777777" w:rsidR="00616894" w:rsidRPr="00E46970" w:rsidRDefault="00616894" w:rsidP="00E46970">
          <w:pPr>
            <w:spacing w:after="0"/>
            <w:rPr>
              <w:rFonts w:ascii="Arial Black" w:hAnsi="Arial Black"/>
              <w:b/>
              <w:spacing w:val="6"/>
              <w:w w:val="200"/>
              <w:sz w:val="16"/>
              <w:szCs w:val="16"/>
            </w:rPr>
          </w:pPr>
          <w:r w:rsidRPr="00E46970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CT</w:t>
          </w:r>
          <w:r w:rsidRPr="00E46970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AMO</w:t>
          </w:r>
        </w:p>
      </w:tc>
      <w:tc>
        <w:tcPr>
          <w:tcW w:w="7100" w:type="dxa"/>
          <w:vAlign w:val="center"/>
        </w:tcPr>
        <w:p w14:paraId="19A16069" w14:textId="77777777" w:rsidR="00616894" w:rsidRPr="00E46970" w:rsidRDefault="00616894" w:rsidP="00E46970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r w:rsidRPr="00E46970">
            <w:rPr>
              <w:rFonts w:ascii="Arial Black" w:hAnsi="Arial Black"/>
              <w:sz w:val="12"/>
            </w:rPr>
            <w:t>Technische Kommission  Agility Mobility Obedience</w:t>
          </w:r>
        </w:p>
        <w:p w14:paraId="5EFC4FEB" w14:textId="77777777" w:rsidR="00616894" w:rsidRPr="00E46970" w:rsidRDefault="00616894" w:rsidP="00E46970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r w:rsidRPr="00E46970">
            <w:rPr>
              <w:rFonts w:ascii="Arial Black" w:hAnsi="Arial Black"/>
              <w:spacing w:val="6"/>
              <w:sz w:val="12"/>
            </w:rPr>
            <w:t>Commission technique</w:t>
          </w:r>
          <w:r w:rsidRPr="00E46970">
            <w:rPr>
              <w:rFonts w:ascii="Arial Black" w:hAnsi="Arial Black"/>
              <w:sz w:val="12"/>
            </w:rPr>
            <w:t xml:space="preserve">  Agility Mobility Obedience</w:t>
          </w:r>
        </w:p>
        <w:p w14:paraId="1092D7EB" w14:textId="77777777" w:rsidR="00616894" w:rsidRPr="00E46970" w:rsidRDefault="00616894" w:rsidP="00E46970">
          <w:pPr>
            <w:spacing w:after="0"/>
            <w:rPr>
              <w:rFonts w:ascii="Arial Black" w:hAnsi="Arial Black"/>
              <w:sz w:val="16"/>
            </w:rPr>
          </w:pPr>
          <w:r w:rsidRPr="00E46970">
            <w:rPr>
              <w:rFonts w:ascii="Arial Black" w:hAnsi="Arial Black"/>
              <w:spacing w:val="11"/>
              <w:sz w:val="12"/>
            </w:rPr>
            <w:t>Commissione tecnica</w:t>
          </w:r>
          <w:r w:rsidRPr="00E46970">
            <w:rPr>
              <w:rFonts w:ascii="Arial Black" w:hAnsi="Arial Black"/>
              <w:sz w:val="12"/>
            </w:rPr>
            <w:t xml:space="preserve">  Agility Mobility Obedience</w:t>
          </w:r>
        </w:p>
      </w:tc>
      <w:tc>
        <w:tcPr>
          <w:tcW w:w="609" w:type="dxa"/>
          <w:vAlign w:val="center"/>
        </w:tcPr>
        <w:p w14:paraId="6C721B46" w14:textId="77777777" w:rsidR="00616894" w:rsidRDefault="00616894" w:rsidP="00E46970">
          <w:pPr>
            <w:jc w:val="right"/>
          </w:pP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Pr="00E46970">
            <w:rPr>
              <w:rStyle w:val="Seitenzahl"/>
              <w:rFonts w:ascii="Arial Narrow" w:hAnsi="Arial Narrow"/>
              <w:noProof/>
              <w:color w:val="000000"/>
              <w:sz w:val="20"/>
            </w:rPr>
            <w:t>1</w:t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AF6FC0" w:rsidRPr="00E46970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763DA5FB" w14:textId="77777777" w:rsidR="00616894" w:rsidRDefault="006168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D6E7" w14:textId="77777777" w:rsidR="00CF0643" w:rsidRDefault="00CF0643">
      <w:pPr>
        <w:spacing w:after="0"/>
      </w:pPr>
      <w:r>
        <w:separator/>
      </w:r>
    </w:p>
  </w:footnote>
  <w:footnote w:type="continuationSeparator" w:id="0">
    <w:p w14:paraId="2ACB6DCC" w14:textId="77777777" w:rsidR="00CF0643" w:rsidRDefault="00CF06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070"/>
      <w:gridCol w:w="6200"/>
      <w:gridCol w:w="1509"/>
    </w:tblGrid>
    <w:tr w:rsidR="007327BF" w14:paraId="48751903" w14:textId="77777777" w:rsidTr="00E46970">
      <w:tc>
        <w:tcPr>
          <w:tcW w:w="2070" w:type="dxa"/>
          <w:vAlign w:val="center"/>
        </w:tcPr>
        <w:p w14:paraId="1807E8DF" w14:textId="588589D5" w:rsidR="007327BF" w:rsidRPr="00E46970" w:rsidRDefault="007327BF" w:rsidP="00F909F3">
          <w:pPr>
            <w:rPr>
              <w:w w:val="200"/>
            </w:rPr>
          </w:pPr>
        </w:p>
      </w:tc>
      <w:tc>
        <w:tcPr>
          <w:tcW w:w="6200" w:type="dxa"/>
          <w:vAlign w:val="center"/>
        </w:tcPr>
        <w:p w14:paraId="07883240" w14:textId="77777777" w:rsidR="007327BF" w:rsidRDefault="007327BF" w:rsidP="00E46970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6"/>
            </w:rPr>
          </w:pPr>
        </w:p>
        <w:p w14:paraId="087DF992" w14:textId="77777777" w:rsidR="00F909F3" w:rsidRDefault="00F909F3" w:rsidP="00E46970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6"/>
            </w:rPr>
          </w:pPr>
        </w:p>
        <w:p w14:paraId="0B65DEA1" w14:textId="77777777" w:rsidR="00F909F3" w:rsidRDefault="00F909F3" w:rsidP="00E46970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6"/>
            </w:rPr>
          </w:pPr>
        </w:p>
        <w:p w14:paraId="03832C2E" w14:textId="63DC0983" w:rsidR="00F909F3" w:rsidRPr="00E46970" w:rsidRDefault="00F909F3" w:rsidP="00E46970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6"/>
            </w:rPr>
          </w:pPr>
        </w:p>
      </w:tc>
      <w:tc>
        <w:tcPr>
          <w:tcW w:w="1509" w:type="dxa"/>
          <w:vAlign w:val="center"/>
        </w:tcPr>
        <w:p w14:paraId="5A429C5A" w14:textId="1E744659" w:rsidR="007327BF" w:rsidRDefault="007327BF" w:rsidP="00E46970">
          <w:pPr>
            <w:jc w:val="right"/>
          </w:pPr>
        </w:p>
      </w:tc>
    </w:tr>
  </w:tbl>
  <w:p w14:paraId="4F4D6CA5" w14:textId="5F3C9C8F" w:rsidR="00616894" w:rsidRPr="008E2799" w:rsidRDefault="00CF0643" w:rsidP="008E2799">
    <w:pPr>
      <w:pStyle w:val="Kopfzeile"/>
    </w:pPr>
    <w:r>
      <w:rPr>
        <w:noProof/>
      </w:rPr>
      <w:pict w14:anchorId="099F56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.45pt;margin-top:-53.65pt;width:140.6pt;height:45.4pt;z-index:1;mso-position-horizontal-relative:text;mso-position-vertical-relative:text">
          <v:imagedata r:id="rId1" o:title="SKG_color"/>
          <w10:wrap type="square"/>
        </v:shape>
      </w:pict>
    </w:r>
    <w:r>
      <w:rPr>
        <w:noProof/>
      </w:rPr>
      <w:pict w14:anchorId="3BE1B83B">
        <v:shape id="Grafik 0" o:spid="_x0000_s1028" type="#_x0000_t75" alt="tkamo_logo_subline_rgb_EXP.jpg" style="position:absolute;margin-left:308.55pt;margin-top:-48.4pt;width:165.55pt;height:30.9pt;z-index:2;visibility:visible;mso-wrap-style:square;mso-wrap-distance-left:9pt;mso-wrap-distance-top:0;mso-wrap-distance-right:9pt;mso-wrap-distance-bottom:0;mso-position-horizontal-relative:text;mso-position-vertical-relative:text">
          <v:imagedata r:id="rId2" o:title="tkamo_logo_subline_rgb_EXP" cropleft="12187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867"/>
      <w:gridCol w:w="1956"/>
      <w:gridCol w:w="1956"/>
    </w:tblGrid>
    <w:tr w:rsidR="00616894" w14:paraId="589A3292" w14:textId="77777777" w:rsidTr="00E46970">
      <w:tc>
        <w:tcPr>
          <w:tcW w:w="5867" w:type="dxa"/>
          <w:tcBorders>
            <w:bottom w:val="single" w:sz="4" w:space="0" w:color="auto"/>
          </w:tcBorders>
          <w:vAlign w:val="center"/>
        </w:tcPr>
        <w:p w14:paraId="04541756" w14:textId="77777777" w:rsidR="00616894" w:rsidRPr="00E46970" w:rsidRDefault="00616894" w:rsidP="00EE321A">
          <w:pPr>
            <w:rPr>
              <w:b/>
              <w:szCs w:val="22"/>
            </w:rPr>
          </w:pPr>
          <w:r w:rsidRPr="00E46970">
            <w:rPr>
              <w:b/>
              <w:szCs w:val="22"/>
            </w:rPr>
            <w:t xml:space="preserve">Weisungsname </w:t>
          </w:r>
        </w:p>
        <w:p w14:paraId="290FF11F" w14:textId="77777777" w:rsidR="00616894" w:rsidRPr="00E46970" w:rsidRDefault="00616894" w:rsidP="00EE321A">
          <w:pPr>
            <w:rPr>
              <w:b/>
              <w:sz w:val="18"/>
              <w:szCs w:val="18"/>
            </w:rPr>
          </w:pPr>
          <w:r w:rsidRPr="00E46970">
            <w:rPr>
              <w:b/>
              <w:sz w:val="18"/>
              <w:szCs w:val="18"/>
            </w:rPr>
            <w:t>gültig ab TT.MM.JJJJ</w:t>
          </w: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63A1F28C" w14:textId="77777777" w:rsidR="00616894" w:rsidRDefault="00616894" w:rsidP="00E46970">
          <w:pPr>
            <w:jc w:val="center"/>
          </w:pP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56E2DF37" w14:textId="77777777" w:rsidR="00616894" w:rsidRDefault="00EB0F76" w:rsidP="00E46970">
          <w:pPr>
            <w:jc w:val="right"/>
          </w:pPr>
          <w:r>
            <w:pict w14:anchorId="503450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39.75pt">
                <v:imagedata r:id="rId1" o:title="Logo_SKG_black"/>
              </v:shape>
            </w:pict>
          </w:r>
        </w:p>
      </w:tc>
    </w:tr>
  </w:tbl>
  <w:p w14:paraId="2E92F2F7" w14:textId="77777777" w:rsidR="00616894" w:rsidRPr="008E2799" w:rsidRDefault="00616894" w:rsidP="00EE321A">
    <w:pPr>
      <w:pStyle w:val="Kopfzeile"/>
    </w:pPr>
  </w:p>
  <w:p w14:paraId="567FC519" w14:textId="77777777" w:rsidR="00616894" w:rsidRPr="00EE321A" w:rsidRDefault="00616894" w:rsidP="00EE32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8C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A49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BC7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E3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4B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D4C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2AB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ACB7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9CEE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9A73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91E1A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EF2093"/>
    <w:multiLevelType w:val="multilevel"/>
    <w:tmpl w:val="07BC26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F6428E"/>
    <w:multiLevelType w:val="multilevel"/>
    <w:tmpl w:val="A426C7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E092547"/>
    <w:multiLevelType w:val="multilevel"/>
    <w:tmpl w:val="F9B2E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53007D4"/>
    <w:multiLevelType w:val="hybridMultilevel"/>
    <w:tmpl w:val="091CE8FC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52426"/>
    <w:multiLevelType w:val="multilevel"/>
    <w:tmpl w:val="FACE61A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2608" w:hanging="907"/>
      </w:pPr>
    </w:lvl>
    <w:lvl w:ilvl="4">
      <w:start w:val="1"/>
      <w:numFmt w:val="decimal"/>
      <w:lvlText w:val="%1.%2.%3.%4.%5."/>
      <w:lvlJc w:val="left"/>
      <w:pPr>
        <w:tabs>
          <w:tab w:val="num" w:pos="3688"/>
        </w:tabs>
        <w:ind w:left="3345" w:hanging="737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5AA11BC"/>
    <w:multiLevelType w:val="multilevel"/>
    <w:tmpl w:val="8CBA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EB6CDF"/>
    <w:multiLevelType w:val="hybridMultilevel"/>
    <w:tmpl w:val="B3A40AA4"/>
    <w:lvl w:ilvl="0" w:tplc="173C9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302C9A"/>
    <w:multiLevelType w:val="hybridMultilevel"/>
    <w:tmpl w:val="A5AA03AC"/>
    <w:lvl w:ilvl="0" w:tplc="B40242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90FC4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9919FF"/>
    <w:multiLevelType w:val="hybridMultilevel"/>
    <w:tmpl w:val="EE8C08E2"/>
    <w:lvl w:ilvl="0" w:tplc="0807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65BD5D84"/>
    <w:multiLevelType w:val="multilevel"/>
    <w:tmpl w:val="ADD689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B991418"/>
    <w:multiLevelType w:val="multilevel"/>
    <w:tmpl w:val="FECA532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FF550BE"/>
    <w:multiLevelType w:val="hybridMultilevel"/>
    <w:tmpl w:val="8C483FE4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C22E2"/>
    <w:multiLevelType w:val="hybridMultilevel"/>
    <w:tmpl w:val="023ABFC2"/>
    <w:lvl w:ilvl="0" w:tplc="61349E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D37EC4"/>
    <w:multiLevelType w:val="hybridMultilevel"/>
    <w:tmpl w:val="E62EFE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4A23D1"/>
    <w:multiLevelType w:val="hybridMultilevel"/>
    <w:tmpl w:val="8CBA2D0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26"/>
  </w:num>
  <w:num w:numId="4">
    <w:abstractNumId w:val="23"/>
  </w:num>
  <w:num w:numId="5">
    <w:abstractNumId w:val="17"/>
  </w:num>
  <w:num w:numId="6">
    <w:abstractNumId w:val="13"/>
  </w:num>
  <w:num w:numId="7">
    <w:abstractNumId w:val="13"/>
  </w:num>
  <w:num w:numId="8">
    <w:abstractNumId w:val="13"/>
  </w:num>
  <w:num w:numId="9">
    <w:abstractNumId w:val="19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8"/>
  </w:num>
  <w:num w:numId="23">
    <w:abstractNumId w:val="18"/>
  </w:num>
  <w:num w:numId="24">
    <w:abstractNumId w:val="25"/>
  </w:num>
  <w:num w:numId="25">
    <w:abstractNumId w:val="22"/>
  </w:num>
  <w:num w:numId="26">
    <w:abstractNumId w:val="22"/>
  </w:num>
  <w:num w:numId="27">
    <w:abstractNumId w:val="16"/>
  </w:num>
  <w:num w:numId="28">
    <w:abstractNumId w:val="8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12"/>
  </w:num>
  <w:num w:numId="34">
    <w:abstractNumId w:val="11"/>
  </w:num>
  <w:num w:numId="35">
    <w:abstractNumId w:val="21"/>
  </w:num>
  <w:num w:numId="36">
    <w:abstractNumId w:val="14"/>
  </w:num>
  <w:num w:numId="37">
    <w:abstractNumId w:val="15"/>
    <w:lvlOverride w:ilvl="0">
      <w:startOverride w:val="2"/>
    </w:lvlOverride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FF1"/>
    <w:rsid w:val="00030964"/>
    <w:rsid w:val="00042BD0"/>
    <w:rsid w:val="000A207B"/>
    <w:rsid w:val="000C1C37"/>
    <w:rsid w:val="000C2672"/>
    <w:rsid w:val="00104DE6"/>
    <w:rsid w:val="00104F66"/>
    <w:rsid w:val="00117A38"/>
    <w:rsid w:val="00143FC3"/>
    <w:rsid w:val="001F2AD8"/>
    <w:rsid w:val="00207140"/>
    <w:rsid w:val="00210D93"/>
    <w:rsid w:val="00216730"/>
    <w:rsid w:val="00244E2E"/>
    <w:rsid w:val="00276961"/>
    <w:rsid w:val="00296C8F"/>
    <w:rsid w:val="002B36D2"/>
    <w:rsid w:val="002C127A"/>
    <w:rsid w:val="0031147D"/>
    <w:rsid w:val="0034298D"/>
    <w:rsid w:val="003475A2"/>
    <w:rsid w:val="00370457"/>
    <w:rsid w:val="00386367"/>
    <w:rsid w:val="00395EBA"/>
    <w:rsid w:val="003A380B"/>
    <w:rsid w:val="003B7172"/>
    <w:rsid w:val="004049D7"/>
    <w:rsid w:val="00446806"/>
    <w:rsid w:val="0044780D"/>
    <w:rsid w:val="004569B4"/>
    <w:rsid w:val="00465498"/>
    <w:rsid w:val="00473CF3"/>
    <w:rsid w:val="00482746"/>
    <w:rsid w:val="00513C33"/>
    <w:rsid w:val="00517B92"/>
    <w:rsid w:val="00534215"/>
    <w:rsid w:val="00537149"/>
    <w:rsid w:val="00543A81"/>
    <w:rsid w:val="005504A9"/>
    <w:rsid w:val="00570377"/>
    <w:rsid w:val="005B0AE3"/>
    <w:rsid w:val="005D7641"/>
    <w:rsid w:val="005E1D8C"/>
    <w:rsid w:val="00616894"/>
    <w:rsid w:val="006C70AB"/>
    <w:rsid w:val="006D738F"/>
    <w:rsid w:val="00705AA7"/>
    <w:rsid w:val="007164D9"/>
    <w:rsid w:val="007327BF"/>
    <w:rsid w:val="00741F48"/>
    <w:rsid w:val="00755924"/>
    <w:rsid w:val="0079046B"/>
    <w:rsid w:val="007916D6"/>
    <w:rsid w:val="007A492F"/>
    <w:rsid w:val="007B5E4F"/>
    <w:rsid w:val="007D189F"/>
    <w:rsid w:val="007E02E9"/>
    <w:rsid w:val="007E5E3E"/>
    <w:rsid w:val="0083624C"/>
    <w:rsid w:val="0085016B"/>
    <w:rsid w:val="008807E6"/>
    <w:rsid w:val="008C21E5"/>
    <w:rsid w:val="008D30F8"/>
    <w:rsid w:val="008D42B6"/>
    <w:rsid w:val="008E2799"/>
    <w:rsid w:val="008E38BD"/>
    <w:rsid w:val="008F00ED"/>
    <w:rsid w:val="00992023"/>
    <w:rsid w:val="009C2A20"/>
    <w:rsid w:val="009D7DFC"/>
    <w:rsid w:val="00A03D78"/>
    <w:rsid w:val="00A21BEE"/>
    <w:rsid w:val="00AA7E22"/>
    <w:rsid w:val="00AB1016"/>
    <w:rsid w:val="00AD03EC"/>
    <w:rsid w:val="00AF6FC0"/>
    <w:rsid w:val="00B00631"/>
    <w:rsid w:val="00B0681A"/>
    <w:rsid w:val="00B40A9D"/>
    <w:rsid w:val="00B57F15"/>
    <w:rsid w:val="00B74E0F"/>
    <w:rsid w:val="00B81244"/>
    <w:rsid w:val="00B91356"/>
    <w:rsid w:val="00B914F7"/>
    <w:rsid w:val="00B978F1"/>
    <w:rsid w:val="00BA387B"/>
    <w:rsid w:val="00BE55A1"/>
    <w:rsid w:val="00BF702B"/>
    <w:rsid w:val="00C00780"/>
    <w:rsid w:val="00C21160"/>
    <w:rsid w:val="00C3638F"/>
    <w:rsid w:val="00C83922"/>
    <w:rsid w:val="00C83FF1"/>
    <w:rsid w:val="00C87F44"/>
    <w:rsid w:val="00CB7FA9"/>
    <w:rsid w:val="00CC1113"/>
    <w:rsid w:val="00CF0643"/>
    <w:rsid w:val="00D04D56"/>
    <w:rsid w:val="00D1766E"/>
    <w:rsid w:val="00D50B71"/>
    <w:rsid w:val="00DB71BA"/>
    <w:rsid w:val="00DD032B"/>
    <w:rsid w:val="00E46970"/>
    <w:rsid w:val="00E90AE3"/>
    <w:rsid w:val="00EB0F76"/>
    <w:rsid w:val="00EB685C"/>
    <w:rsid w:val="00ED3070"/>
    <w:rsid w:val="00EE321A"/>
    <w:rsid w:val="00EF12FB"/>
    <w:rsid w:val="00F25094"/>
    <w:rsid w:val="00F40EE6"/>
    <w:rsid w:val="00F866ED"/>
    <w:rsid w:val="00F909F3"/>
    <w:rsid w:val="00F948E1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97D3223"/>
  <w15:chartTrackingRefBased/>
  <w15:docId w15:val="{74141E44-9E60-4BB5-AF1C-D8FCFBB1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6FC0"/>
    <w:pPr>
      <w:spacing w:after="120"/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AF6FC0"/>
    <w:pPr>
      <w:keepNext/>
      <w:numPr>
        <w:numId w:val="25"/>
      </w:numPr>
      <w:spacing w:before="240" w:after="240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AF6FC0"/>
    <w:pPr>
      <w:keepNext/>
      <w:numPr>
        <w:ilvl w:val="1"/>
        <w:numId w:val="25"/>
      </w:numPr>
      <w:spacing w:before="240"/>
      <w:outlineLvl w:val="1"/>
    </w:pPr>
    <w:rPr>
      <w:rFonts w:cs="Arial"/>
      <w:b/>
      <w:bCs/>
      <w:iCs/>
      <w:sz w:val="24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AF6FC0"/>
    <w:pPr>
      <w:keepNext/>
      <w:numPr>
        <w:ilvl w:val="2"/>
        <w:numId w:val="25"/>
      </w:numPr>
      <w:spacing w:before="240"/>
      <w:outlineLvl w:val="2"/>
    </w:pPr>
    <w:rPr>
      <w:rFonts w:cs="Arial"/>
      <w:b/>
      <w:bCs/>
      <w:szCs w:val="22"/>
      <w:lang w:val="de-CH" w:eastAsia="de-DE"/>
    </w:rPr>
  </w:style>
  <w:style w:type="paragraph" w:styleId="berschrift4">
    <w:name w:val="heading 4"/>
    <w:basedOn w:val="Standard"/>
    <w:next w:val="Standard"/>
    <w:qFormat/>
    <w:rsid w:val="00AF6FC0"/>
    <w:pPr>
      <w:keepNext/>
      <w:numPr>
        <w:ilvl w:val="3"/>
        <w:numId w:val="25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AF6FC0"/>
    <w:pPr>
      <w:numPr>
        <w:ilvl w:val="4"/>
        <w:numId w:val="25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F6FC0"/>
    <w:pPr>
      <w:numPr>
        <w:ilvl w:val="5"/>
        <w:numId w:val="25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AF6FC0"/>
    <w:pPr>
      <w:numPr>
        <w:ilvl w:val="6"/>
        <w:numId w:val="25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AF6FC0"/>
    <w:pPr>
      <w:numPr>
        <w:ilvl w:val="7"/>
        <w:numId w:val="25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AF6FC0"/>
    <w:pPr>
      <w:numPr>
        <w:ilvl w:val="8"/>
        <w:numId w:val="25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rsid w:val="00AF6FC0"/>
    <w:pPr>
      <w:numPr>
        <w:numId w:val="31"/>
      </w:numPr>
    </w:pPr>
  </w:style>
  <w:style w:type="character" w:customStyle="1" w:styleId="berschrift3Zchn">
    <w:name w:val="Überschrift 3 Zchn"/>
    <w:link w:val="berschrift3"/>
    <w:rsid w:val="00AF6FC0"/>
    <w:rPr>
      <w:rFonts w:ascii="Arial" w:hAnsi="Arial" w:cs="Arial"/>
      <w:b/>
      <w:bCs/>
      <w:sz w:val="22"/>
      <w:szCs w:val="22"/>
      <w:lang w:val="de-CH" w:eastAsia="de-DE" w:bidi="ar-SA"/>
    </w:rPr>
  </w:style>
  <w:style w:type="paragraph" w:styleId="Aufzhlungszeichen">
    <w:name w:val="List Bullet"/>
    <w:basedOn w:val="Standard"/>
    <w:rsid w:val="00AF6FC0"/>
    <w:pPr>
      <w:numPr>
        <w:numId w:val="11"/>
      </w:numPr>
    </w:pPr>
    <w:rPr>
      <w:szCs w:val="22"/>
    </w:rPr>
  </w:style>
  <w:style w:type="paragraph" w:styleId="Textkrper">
    <w:name w:val="Body Text"/>
    <w:basedOn w:val="Standard"/>
    <w:rsid w:val="00AF6FC0"/>
  </w:style>
  <w:style w:type="paragraph" w:styleId="Titel">
    <w:name w:val="Title"/>
    <w:basedOn w:val="Standard"/>
    <w:qFormat/>
    <w:rsid w:val="00AF6FC0"/>
    <w:pPr>
      <w:spacing w:before="360" w:after="360"/>
      <w:jc w:val="center"/>
      <w:outlineLvl w:val="0"/>
    </w:pPr>
    <w:rPr>
      <w:rFonts w:cs="Arial"/>
      <w:b/>
      <w:bCs/>
      <w:kern w:val="28"/>
      <w:sz w:val="48"/>
      <w:szCs w:val="32"/>
    </w:rPr>
  </w:style>
  <w:style w:type="paragraph" w:customStyle="1" w:styleId="Formatvorlageberschrift1Links0cmHngend076cmVor18pt">
    <w:name w:val="Formatvorlage Überschrift 1 + Links:  0 cm Hängend:  0.76 cm Vor:  18 pt"/>
    <w:basedOn w:val="berschrift1"/>
    <w:autoRedefine/>
    <w:rsid w:val="00AF6FC0"/>
    <w:pPr>
      <w:keepLines/>
      <w:tabs>
        <w:tab w:val="left" w:pos="567"/>
      </w:tabs>
      <w:overflowPunct w:val="0"/>
      <w:autoSpaceDE w:val="0"/>
      <w:autoSpaceDN w:val="0"/>
      <w:adjustRightInd w:val="0"/>
      <w:spacing w:before="360" w:after="120"/>
      <w:textAlignment w:val="baseline"/>
    </w:pPr>
    <w:rPr>
      <w:rFonts w:cs="Times New Roman"/>
      <w:kern w:val="0"/>
      <w:szCs w:val="20"/>
      <w:lang w:eastAsia="de-DE"/>
    </w:rPr>
  </w:style>
  <w:style w:type="paragraph" w:styleId="Kopfzeile">
    <w:name w:val="header"/>
    <w:basedOn w:val="Standard"/>
    <w:link w:val="KopfzeileZchn"/>
    <w:rsid w:val="00AF6FC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F6FC0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AF6FC0"/>
    <w:pPr>
      <w:spacing w:after="6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AF6FC0"/>
  </w:style>
  <w:style w:type="character" w:styleId="Hyperlink">
    <w:name w:val="Hyperlink"/>
    <w:rsid w:val="00AF6FC0"/>
    <w:rPr>
      <w:color w:val="0000FF"/>
      <w:u w:val="single"/>
    </w:rPr>
  </w:style>
  <w:style w:type="character" w:customStyle="1" w:styleId="KopfzeileZchn">
    <w:name w:val="Kopfzeile Zchn"/>
    <w:link w:val="Kopfzeile"/>
    <w:rsid w:val="005504A9"/>
    <w:rPr>
      <w:rFonts w:ascii="Arial" w:hAnsi="Arial"/>
      <w:sz w:val="22"/>
      <w:lang w:val="de-DE" w:eastAsia="de-CH" w:bidi="ar-SA"/>
    </w:rPr>
  </w:style>
  <w:style w:type="table" w:styleId="TabelleEinfach2">
    <w:name w:val="Table Simple 2"/>
    <w:basedOn w:val="NormaleTabelle"/>
    <w:rsid w:val="00DD032B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DD032B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DD032B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6Zchn">
    <w:name w:val="Überschrift 6 Zchn"/>
    <w:link w:val="berschrift6"/>
    <w:rsid w:val="008807E6"/>
    <w:rPr>
      <w:b/>
      <w:bCs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fr\Eigene%20Dateien\_Daten\_TKAMO\_Original-Dokumente\Vorlagen\TKAMO_Vorlage_Publikationen_2009_V_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TKAMO_Vorlage_Publikationen_2009_V_2.dot</Template>
  <TotalTime>0</TotalTime>
  <Pages>2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Agility Einzel-SM</vt:lpstr>
    </vt:vector>
  </TitlesOfParts>
  <Company>TKAMO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Agility Einzel-SM</dc:title>
  <dc:subject/>
  <dc:creator>Ressort Wettkampf</dc:creator>
  <cp:keywords>Bewerbungsformular</cp:keywords>
  <dc:description>Bewerbung vollständig ausgefüllt an wettkampf@tkamo.ch senden</dc:description>
  <cp:lastModifiedBy>Faiitan Heinz Würsch</cp:lastModifiedBy>
  <cp:revision>3</cp:revision>
  <cp:lastPrinted>2009-04-02T16:34:00Z</cp:lastPrinted>
  <dcterms:created xsi:type="dcterms:W3CDTF">2022-03-24T18:31:00Z</dcterms:created>
  <dcterms:modified xsi:type="dcterms:W3CDTF">2022-03-24T18:43:00Z</dcterms:modified>
  <cp:category>Agility, Bewerbung Turnierdurchführung</cp:category>
</cp:coreProperties>
</file>