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93E2" w14:textId="77777777" w:rsidR="00210D93" w:rsidRPr="00E26F4C" w:rsidRDefault="005504A9" w:rsidP="005504A9">
      <w:pPr>
        <w:pStyle w:val="Titel"/>
        <w:rPr>
          <w:lang w:val="de-CH"/>
        </w:rPr>
      </w:pPr>
      <w:r w:rsidRPr="00E26F4C">
        <w:rPr>
          <w:lang w:val="de-CH"/>
        </w:rPr>
        <w:t xml:space="preserve">Bewerbung </w:t>
      </w:r>
      <w:r w:rsidR="00F40EE6" w:rsidRPr="00E26F4C">
        <w:rPr>
          <w:lang w:val="de-CH"/>
        </w:rPr>
        <w:t>für</w:t>
      </w:r>
      <w:r w:rsidR="00816D06">
        <w:rPr>
          <w:lang w:val="de-CH"/>
        </w:rPr>
        <w:t xml:space="preserve"> </w:t>
      </w:r>
      <w:r w:rsidR="00816D06" w:rsidRPr="00E26F4C">
        <w:rPr>
          <w:lang w:val="de-CH"/>
        </w:rPr>
        <w:t>Agility</w:t>
      </w:r>
      <w:r w:rsidRPr="00E26F4C">
        <w:rPr>
          <w:lang w:val="de-CH"/>
        </w:rPr>
        <w:br/>
      </w:r>
      <w:r w:rsidR="00F40EE6" w:rsidRPr="00E26F4C">
        <w:rPr>
          <w:lang w:val="de-CH"/>
        </w:rPr>
        <w:t>EO-Qualifikation</w:t>
      </w:r>
    </w:p>
    <w:p w14:paraId="68382BE7" w14:textId="77777777" w:rsidR="005504A9" w:rsidRPr="00E26F4C" w:rsidRDefault="005504A9" w:rsidP="004049D7">
      <w:pPr>
        <w:rPr>
          <w:lang w:val="de-CH"/>
        </w:rPr>
      </w:pPr>
    </w:p>
    <w:tbl>
      <w:tblPr>
        <w:tblW w:w="97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5504A9" w:rsidRPr="0022242E" w14:paraId="33EA134A" w14:textId="77777777" w:rsidTr="00071457">
        <w:tc>
          <w:tcPr>
            <w:tcW w:w="4889" w:type="dxa"/>
            <w:shd w:val="clear" w:color="auto" w:fill="auto"/>
          </w:tcPr>
          <w:p w14:paraId="4DF91ED9" w14:textId="77777777" w:rsidR="005504A9" w:rsidRPr="0022242E" w:rsidRDefault="00395EBA" w:rsidP="00071457">
            <w:pPr>
              <w:spacing w:before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 xml:space="preserve">Bewerbung </w:t>
            </w:r>
            <w:r w:rsidR="005504A9" w:rsidRPr="0022242E">
              <w:rPr>
                <w:bCs/>
                <w:lang w:val="de-CH"/>
              </w:rPr>
              <w:t>von (Verein)</w:t>
            </w:r>
          </w:p>
          <w:p w14:paraId="6921542E" w14:textId="77777777" w:rsidR="00DD032B" w:rsidRPr="0022242E" w:rsidRDefault="00DD032B" w:rsidP="00DD032B">
            <w:pPr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3EA75163" w14:textId="77777777" w:rsidR="005504A9" w:rsidRPr="0022242E" w:rsidRDefault="005504A9" w:rsidP="00071457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504A9" w:rsidRPr="0022242E" w14:paraId="04D1FBC1" w14:textId="77777777" w:rsidTr="00071457">
        <w:tc>
          <w:tcPr>
            <w:tcW w:w="4889" w:type="dxa"/>
            <w:shd w:val="clear" w:color="auto" w:fill="auto"/>
          </w:tcPr>
          <w:p w14:paraId="35F2CCEF" w14:textId="77777777" w:rsidR="005504A9" w:rsidRPr="0022242E" w:rsidRDefault="005504A9" w:rsidP="00071457">
            <w:pPr>
              <w:pStyle w:val="berschrift6"/>
              <w:numPr>
                <w:ilvl w:val="0"/>
                <w:numId w:val="0"/>
              </w:numPr>
              <w:spacing w:before="60" w:after="60"/>
              <w:rPr>
                <w:rFonts w:ascii="Arial" w:hAnsi="Arial"/>
                <w:b w:val="0"/>
                <w:szCs w:val="20"/>
                <w:lang w:val="de-CH"/>
              </w:rPr>
            </w:pPr>
            <w:r w:rsidRPr="0022242E">
              <w:rPr>
                <w:rFonts w:ascii="Arial" w:hAnsi="Arial"/>
                <w:b w:val="0"/>
                <w:szCs w:val="20"/>
                <w:lang w:val="de-CH"/>
              </w:rPr>
              <w:t>Ansprechpartner für Rückfragen der TKAMO</w:t>
            </w:r>
          </w:p>
          <w:p w14:paraId="3EACB881" w14:textId="77777777" w:rsidR="00362AA5" w:rsidRPr="0022242E" w:rsidRDefault="00362AA5" w:rsidP="00362AA5">
            <w:pPr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>(Postadresse)</w:t>
            </w:r>
          </w:p>
          <w:p w14:paraId="032EF1E0" w14:textId="77777777" w:rsidR="005504A9" w:rsidRPr="0022242E" w:rsidRDefault="005504A9" w:rsidP="00071457">
            <w:pPr>
              <w:spacing w:before="60" w:after="60"/>
              <w:rPr>
                <w:bCs/>
                <w:lang w:val="de-CH"/>
              </w:rPr>
            </w:pPr>
          </w:p>
          <w:p w14:paraId="3B01DD04" w14:textId="77777777" w:rsidR="00816D06" w:rsidRPr="0022242E" w:rsidRDefault="00816D06" w:rsidP="00071457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5188B699" w14:textId="77777777" w:rsidR="005504A9" w:rsidRPr="0022242E" w:rsidRDefault="005504A9" w:rsidP="00071457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504A9" w:rsidRPr="0022242E" w14:paraId="3DB9C3D5" w14:textId="77777777" w:rsidTr="00071457">
        <w:tc>
          <w:tcPr>
            <w:tcW w:w="4889" w:type="dxa"/>
            <w:shd w:val="clear" w:color="auto" w:fill="auto"/>
          </w:tcPr>
          <w:p w14:paraId="06B3CB5F" w14:textId="77777777" w:rsidR="00DD032B" w:rsidRPr="0022242E" w:rsidRDefault="005504A9" w:rsidP="00071457">
            <w:pPr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 xml:space="preserve">Vorgesehenes Datum für die </w:t>
            </w:r>
            <w:r w:rsidR="00F40EE6" w:rsidRPr="0022242E">
              <w:rPr>
                <w:bCs/>
                <w:lang w:val="de-CH"/>
              </w:rPr>
              <w:t>EO-Qualifikation</w:t>
            </w:r>
            <w:r w:rsidRPr="0022242E">
              <w:rPr>
                <w:bCs/>
                <w:lang w:val="de-CH"/>
              </w:rPr>
              <w:t xml:space="preserve">? </w:t>
            </w:r>
          </w:p>
          <w:p w14:paraId="3A8DAE17" w14:textId="77777777" w:rsidR="005504A9" w:rsidRPr="0022242E" w:rsidRDefault="005504A9" w:rsidP="00071457">
            <w:pPr>
              <w:spacing w:before="60" w:after="60"/>
              <w:rPr>
                <w:bCs/>
                <w:color w:val="FF0000"/>
                <w:sz w:val="20"/>
                <w:lang w:val="de-CH"/>
              </w:rPr>
            </w:pPr>
            <w:r w:rsidRPr="0022242E">
              <w:rPr>
                <w:bCs/>
                <w:color w:val="FF0000"/>
                <w:sz w:val="20"/>
                <w:lang w:val="de-CH"/>
              </w:rPr>
              <w:t>VORSICHT! Definierte Zeiträume (Monate) beachten.</w:t>
            </w:r>
          </w:p>
        </w:tc>
        <w:tc>
          <w:tcPr>
            <w:tcW w:w="4889" w:type="dxa"/>
            <w:shd w:val="clear" w:color="auto" w:fill="auto"/>
          </w:tcPr>
          <w:p w14:paraId="685C7322" w14:textId="77777777" w:rsidR="005504A9" w:rsidRPr="0022242E" w:rsidRDefault="005504A9" w:rsidP="00071457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504A9" w:rsidRPr="0022242E" w14:paraId="424EAD19" w14:textId="77777777" w:rsidTr="00071457">
        <w:tc>
          <w:tcPr>
            <w:tcW w:w="4889" w:type="dxa"/>
            <w:shd w:val="clear" w:color="auto" w:fill="auto"/>
          </w:tcPr>
          <w:p w14:paraId="1A9A8C1C" w14:textId="77777777" w:rsidR="005504A9" w:rsidRPr="0022242E" w:rsidRDefault="005504A9" w:rsidP="00071457">
            <w:pPr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>Wo befindet sich der Durchfü</w:t>
            </w:r>
            <w:r w:rsidRPr="0022242E">
              <w:rPr>
                <w:bCs/>
                <w:lang w:val="de-CH"/>
              </w:rPr>
              <w:t>h</w:t>
            </w:r>
            <w:r w:rsidRPr="0022242E">
              <w:rPr>
                <w:bCs/>
                <w:lang w:val="de-CH"/>
              </w:rPr>
              <w:t>rungsort?</w:t>
            </w:r>
          </w:p>
          <w:p w14:paraId="35FDDDD2" w14:textId="77777777" w:rsidR="005504A9" w:rsidRPr="0022242E" w:rsidRDefault="005504A9" w:rsidP="00071457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67339E59" w14:textId="77777777" w:rsidR="005504A9" w:rsidRPr="0022242E" w:rsidRDefault="005504A9" w:rsidP="00071457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F40EE6" w:rsidRPr="0022242E" w14:paraId="48AA0B88" w14:textId="77777777" w:rsidTr="00071457">
        <w:tc>
          <w:tcPr>
            <w:tcW w:w="4889" w:type="dxa"/>
            <w:shd w:val="clear" w:color="auto" w:fill="auto"/>
          </w:tcPr>
          <w:p w14:paraId="5F538015" w14:textId="77777777" w:rsidR="00F40EE6" w:rsidRPr="0022242E" w:rsidRDefault="00F40EE6" w:rsidP="00071457">
            <w:pPr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>Webadresse der Halle / des G</w:t>
            </w:r>
            <w:r w:rsidRPr="0022242E">
              <w:rPr>
                <w:bCs/>
                <w:lang w:val="de-CH"/>
              </w:rPr>
              <w:t>e</w:t>
            </w:r>
            <w:r w:rsidRPr="0022242E">
              <w:rPr>
                <w:bCs/>
                <w:lang w:val="de-CH"/>
              </w:rPr>
              <w:t>ländes?</w:t>
            </w:r>
          </w:p>
          <w:p w14:paraId="216583F7" w14:textId="77777777" w:rsidR="00F40EE6" w:rsidRPr="0022242E" w:rsidRDefault="00F40EE6" w:rsidP="00071457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4E846881" w14:textId="77777777" w:rsidR="00F40EE6" w:rsidRPr="0022242E" w:rsidRDefault="00F40EE6" w:rsidP="00071457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504A9" w:rsidRPr="0022242E" w14:paraId="754631A2" w14:textId="77777777" w:rsidTr="00071457">
        <w:tc>
          <w:tcPr>
            <w:tcW w:w="4889" w:type="dxa"/>
            <w:shd w:val="clear" w:color="auto" w:fill="auto"/>
          </w:tcPr>
          <w:p w14:paraId="3E89451C" w14:textId="77777777" w:rsidR="00F40EE6" w:rsidRPr="0022242E" w:rsidRDefault="005504A9" w:rsidP="00071457">
            <w:pPr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>Besteht bereits eine Reservation für die Ha</w:t>
            </w:r>
            <w:r w:rsidRPr="0022242E">
              <w:rPr>
                <w:bCs/>
                <w:lang w:val="de-CH"/>
              </w:rPr>
              <w:t>l</w:t>
            </w:r>
            <w:r w:rsidRPr="0022242E">
              <w:rPr>
                <w:bCs/>
                <w:lang w:val="de-CH"/>
              </w:rPr>
              <w:t>le /</w:t>
            </w:r>
            <w:r w:rsidR="00FA3F3E" w:rsidRPr="0022242E">
              <w:rPr>
                <w:bCs/>
                <w:lang w:val="de-CH"/>
              </w:rPr>
              <w:t xml:space="preserve"> </w:t>
            </w:r>
            <w:r w:rsidRPr="0022242E">
              <w:rPr>
                <w:bCs/>
                <w:lang w:val="de-CH"/>
              </w:rPr>
              <w:t xml:space="preserve">Gelände? </w:t>
            </w:r>
          </w:p>
          <w:p w14:paraId="332D21CF" w14:textId="77777777" w:rsidR="005504A9" w:rsidRPr="0022242E" w:rsidRDefault="005504A9" w:rsidP="00071457">
            <w:pPr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>Bis wann muss die definitive Zusage erfo</w:t>
            </w:r>
            <w:r w:rsidRPr="0022242E">
              <w:rPr>
                <w:bCs/>
                <w:lang w:val="de-CH"/>
              </w:rPr>
              <w:t>l</w:t>
            </w:r>
            <w:r w:rsidRPr="0022242E">
              <w:rPr>
                <w:bCs/>
                <w:lang w:val="de-CH"/>
              </w:rPr>
              <w:t>gen (D</w:t>
            </w:r>
            <w:r w:rsidRPr="0022242E">
              <w:rPr>
                <w:bCs/>
                <w:lang w:val="de-CH"/>
              </w:rPr>
              <w:t>a</w:t>
            </w:r>
            <w:r w:rsidRPr="0022242E">
              <w:rPr>
                <w:bCs/>
                <w:lang w:val="de-CH"/>
              </w:rPr>
              <w:t>tum)?</w:t>
            </w:r>
          </w:p>
          <w:p w14:paraId="6576C57C" w14:textId="77777777" w:rsidR="00DD032B" w:rsidRPr="0022242E" w:rsidRDefault="00DD032B" w:rsidP="00071457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1883043C" w14:textId="77777777" w:rsidR="005504A9" w:rsidRPr="0022242E" w:rsidRDefault="005504A9" w:rsidP="00071457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816D06" w:rsidRPr="0022242E" w14:paraId="3B7B0E51" w14:textId="77777777" w:rsidTr="00071457">
        <w:tc>
          <w:tcPr>
            <w:tcW w:w="4889" w:type="dxa"/>
            <w:shd w:val="clear" w:color="auto" w:fill="auto"/>
          </w:tcPr>
          <w:p w14:paraId="20EB0AC4" w14:textId="77777777" w:rsidR="00816D06" w:rsidRPr="0022242E" w:rsidRDefault="00816D06" w:rsidP="00071457">
            <w:pPr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>Welche Sponsoringverträge bestehen bereits?</w:t>
            </w:r>
          </w:p>
          <w:p w14:paraId="7408BEDE" w14:textId="77777777" w:rsidR="00816D06" w:rsidRPr="0022242E" w:rsidRDefault="00816D06" w:rsidP="00071457">
            <w:pPr>
              <w:spacing w:before="60" w:after="60"/>
              <w:rPr>
                <w:bCs/>
                <w:lang w:val="de-CH"/>
              </w:rPr>
            </w:pPr>
          </w:p>
          <w:p w14:paraId="0E8F374C" w14:textId="77777777" w:rsidR="00816D06" w:rsidRPr="0022242E" w:rsidRDefault="00816D06" w:rsidP="00071457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274920C6" w14:textId="77777777" w:rsidR="00816D06" w:rsidRPr="0022242E" w:rsidRDefault="00816D06" w:rsidP="00071457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43A81" w:rsidRPr="0022242E" w14:paraId="34891509" w14:textId="77777777" w:rsidTr="00071457">
        <w:tc>
          <w:tcPr>
            <w:tcW w:w="4889" w:type="dxa"/>
            <w:shd w:val="clear" w:color="auto" w:fill="auto"/>
          </w:tcPr>
          <w:p w14:paraId="7AE110B7" w14:textId="77777777" w:rsidR="00543A81" w:rsidRPr="0022242E" w:rsidRDefault="00543A81" w:rsidP="00071457">
            <w:pPr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>Welche Meeting</w:t>
            </w:r>
            <w:r w:rsidR="00216FA9" w:rsidRPr="0022242E">
              <w:rPr>
                <w:bCs/>
                <w:lang w:val="de-CH"/>
              </w:rPr>
              <w:t>-</w:t>
            </w:r>
            <w:r w:rsidRPr="0022242E">
              <w:rPr>
                <w:bCs/>
                <w:lang w:val="de-CH"/>
              </w:rPr>
              <w:t xml:space="preserve">Grösse wird angestrebt? </w:t>
            </w:r>
          </w:p>
          <w:p w14:paraId="274B2DC6" w14:textId="77777777" w:rsidR="00543A81" w:rsidRPr="0022242E" w:rsidRDefault="00543A81" w:rsidP="00071457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0A27D0FC" w14:textId="77777777" w:rsidR="00543A81" w:rsidRPr="0022242E" w:rsidRDefault="00543A81" w:rsidP="00071457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43A81" w:rsidRPr="0022242E" w14:paraId="5026BD10" w14:textId="77777777" w:rsidTr="00071457">
        <w:tc>
          <w:tcPr>
            <w:tcW w:w="4889" w:type="dxa"/>
            <w:shd w:val="clear" w:color="auto" w:fill="auto"/>
          </w:tcPr>
          <w:p w14:paraId="09F8CAAC" w14:textId="77777777" w:rsidR="00543A81" w:rsidRPr="0022242E" w:rsidRDefault="00543A81" w:rsidP="00071457">
            <w:pPr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>Masse der für die Ringe nutzbaren Hallen- oder Geländefläche?</w:t>
            </w:r>
          </w:p>
          <w:p w14:paraId="2883D824" w14:textId="77777777" w:rsidR="00543A81" w:rsidRPr="0022242E" w:rsidRDefault="00543A81" w:rsidP="00071457">
            <w:pPr>
              <w:spacing w:before="60" w:after="60"/>
              <w:rPr>
                <w:bCs/>
                <w:color w:val="FF0000"/>
                <w:sz w:val="20"/>
                <w:lang w:val="de-CH"/>
              </w:rPr>
            </w:pPr>
            <w:r w:rsidRPr="0022242E">
              <w:rPr>
                <w:bCs/>
                <w:color w:val="FF0000"/>
                <w:sz w:val="20"/>
                <w:lang w:val="de-CH"/>
              </w:rPr>
              <w:t>(vermassten Plan / Skizze mit Ringeinteilung beilegen)</w:t>
            </w:r>
          </w:p>
          <w:p w14:paraId="6507A4A2" w14:textId="77777777" w:rsidR="00543A81" w:rsidRPr="0022242E" w:rsidRDefault="00543A81" w:rsidP="00071457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7143C699" w14:textId="77777777" w:rsidR="00543A81" w:rsidRPr="0022242E" w:rsidRDefault="00543A81" w:rsidP="00071457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543A81" w:rsidRPr="0022242E" w14:paraId="1934B9F8" w14:textId="77777777" w:rsidTr="00071457">
        <w:tc>
          <w:tcPr>
            <w:tcW w:w="4889" w:type="dxa"/>
            <w:shd w:val="clear" w:color="auto" w:fill="auto"/>
          </w:tcPr>
          <w:p w14:paraId="792FF4C9" w14:textId="77777777" w:rsidR="00543A81" w:rsidRPr="0022242E" w:rsidRDefault="00543A81" w:rsidP="00071457">
            <w:pPr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>Wie ist die Bodenbeschaffenheit auf den Ringen (Sand, Teppich, Wiese usw.)?</w:t>
            </w:r>
          </w:p>
          <w:p w14:paraId="3FCECB64" w14:textId="77777777" w:rsidR="00543A81" w:rsidRDefault="00543A81" w:rsidP="00071457">
            <w:pPr>
              <w:spacing w:before="60" w:after="60"/>
              <w:rPr>
                <w:bCs/>
                <w:lang w:val="de-CH"/>
              </w:rPr>
            </w:pPr>
          </w:p>
          <w:p w14:paraId="7B5D8547" w14:textId="77777777" w:rsidR="0022242E" w:rsidRPr="0022242E" w:rsidRDefault="0022242E" w:rsidP="00071457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4DCEFFB6" w14:textId="77777777" w:rsidR="00543A81" w:rsidRPr="0022242E" w:rsidRDefault="00543A81" w:rsidP="00071457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543A81" w:rsidRPr="0022242E" w14:paraId="39F7010D" w14:textId="77777777" w:rsidTr="00071457">
        <w:tc>
          <w:tcPr>
            <w:tcW w:w="4889" w:type="dxa"/>
            <w:shd w:val="clear" w:color="auto" w:fill="auto"/>
          </w:tcPr>
          <w:p w14:paraId="16CF1233" w14:textId="77777777" w:rsidR="00BF659C" w:rsidRDefault="00543A81" w:rsidP="0022242E">
            <w:pPr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lastRenderedPageBreak/>
              <w:t>Liegt das Gelände in einem Wohngebiet?</w:t>
            </w:r>
          </w:p>
          <w:p w14:paraId="20F9DD5C" w14:textId="77777777" w:rsidR="0022242E" w:rsidRDefault="0022242E" w:rsidP="0022242E">
            <w:pPr>
              <w:spacing w:before="60" w:after="60"/>
              <w:rPr>
                <w:bCs/>
                <w:lang w:val="de-CH"/>
              </w:rPr>
            </w:pPr>
          </w:p>
          <w:p w14:paraId="2CADDA0E" w14:textId="77777777" w:rsidR="0022242E" w:rsidRPr="0022242E" w:rsidRDefault="0022242E" w:rsidP="0022242E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24931771" w14:textId="77777777" w:rsidR="00543A81" w:rsidRPr="0022242E" w:rsidRDefault="00543A81" w:rsidP="00071457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543A81" w:rsidRPr="0022242E" w14:paraId="26E22542" w14:textId="77777777" w:rsidTr="00071457">
        <w:tc>
          <w:tcPr>
            <w:tcW w:w="4889" w:type="dxa"/>
            <w:shd w:val="clear" w:color="auto" w:fill="auto"/>
          </w:tcPr>
          <w:p w14:paraId="53F00FA3" w14:textId="77777777" w:rsidR="00543A81" w:rsidRPr="0022242E" w:rsidRDefault="00543A81" w:rsidP="00071457">
            <w:pPr>
              <w:keepNext/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>Wie viele Parkplätze stehen zur Verfügung?</w:t>
            </w:r>
          </w:p>
          <w:p w14:paraId="3B94B7BB" w14:textId="77777777" w:rsidR="00543A81" w:rsidRPr="0022242E" w:rsidRDefault="00543A81" w:rsidP="00071457">
            <w:pPr>
              <w:keepNext/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535960C4" w14:textId="77777777" w:rsidR="00543A81" w:rsidRPr="0022242E" w:rsidRDefault="00543A81" w:rsidP="00071457">
            <w:pPr>
              <w:keepNext/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543A81" w:rsidRPr="0022242E" w14:paraId="3E474ED3" w14:textId="77777777" w:rsidTr="00071457">
        <w:tc>
          <w:tcPr>
            <w:tcW w:w="4889" w:type="dxa"/>
            <w:shd w:val="clear" w:color="auto" w:fill="auto"/>
          </w:tcPr>
          <w:p w14:paraId="4CBC1796" w14:textId="77777777" w:rsidR="00543A81" w:rsidRPr="0022242E" w:rsidRDefault="00543A81" w:rsidP="00071457">
            <w:pPr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>Anzahl verfügbarer Stellplätze Camper / Wohnwagen</w:t>
            </w:r>
            <w:r w:rsidR="00816D06" w:rsidRPr="0022242E">
              <w:rPr>
                <w:bCs/>
                <w:lang w:val="de-CH"/>
              </w:rPr>
              <w:t xml:space="preserve"> mit / ohne Strom</w:t>
            </w:r>
            <w:r w:rsidRPr="0022242E">
              <w:rPr>
                <w:bCs/>
                <w:lang w:val="de-CH"/>
              </w:rPr>
              <w:t>?</w:t>
            </w:r>
          </w:p>
          <w:p w14:paraId="66E1C1B0" w14:textId="77777777" w:rsidR="00543A81" w:rsidRPr="0022242E" w:rsidRDefault="00543A81" w:rsidP="00071457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7DD061DD" w14:textId="77777777" w:rsidR="00543A81" w:rsidRPr="0022242E" w:rsidRDefault="00543A81" w:rsidP="00071457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E52635" w:rsidRPr="0022242E" w14:paraId="3AEFBDCB" w14:textId="77777777" w:rsidTr="00071457">
        <w:tc>
          <w:tcPr>
            <w:tcW w:w="4889" w:type="dxa"/>
            <w:shd w:val="clear" w:color="auto" w:fill="auto"/>
          </w:tcPr>
          <w:p w14:paraId="50A7D216" w14:textId="77777777" w:rsidR="00E52635" w:rsidRPr="0022242E" w:rsidRDefault="00E52635" w:rsidP="00071457">
            <w:pPr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>Welche Infrastruktur steht im Bereich Wasser und sanitäre Anlagen zur Verf</w:t>
            </w:r>
            <w:r w:rsidRPr="0022242E">
              <w:rPr>
                <w:bCs/>
                <w:lang w:val="de-CH"/>
              </w:rPr>
              <w:t>ü</w:t>
            </w:r>
            <w:r w:rsidRPr="0022242E">
              <w:rPr>
                <w:bCs/>
                <w:lang w:val="de-CH"/>
              </w:rPr>
              <w:t>gung?</w:t>
            </w:r>
          </w:p>
          <w:p w14:paraId="5133833D" w14:textId="77777777" w:rsidR="00E52635" w:rsidRPr="0022242E" w:rsidRDefault="00E52635" w:rsidP="00071457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403E8E8E" w14:textId="77777777" w:rsidR="00E52635" w:rsidRPr="0022242E" w:rsidRDefault="00E52635" w:rsidP="00071457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E52635" w:rsidRPr="0022242E" w14:paraId="405D6C0D" w14:textId="77777777" w:rsidTr="00071457">
        <w:tc>
          <w:tcPr>
            <w:tcW w:w="4889" w:type="dxa"/>
            <w:shd w:val="clear" w:color="auto" w:fill="auto"/>
          </w:tcPr>
          <w:p w14:paraId="1A50F748" w14:textId="77777777" w:rsidR="00E52635" w:rsidRPr="0022242E" w:rsidRDefault="00E52635" w:rsidP="00071457">
            <w:pPr>
              <w:spacing w:before="60" w:after="60"/>
              <w:rPr>
                <w:bCs/>
                <w:lang w:val="de-CH"/>
              </w:rPr>
            </w:pPr>
            <w:r w:rsidRPr="0022242E">
              <w:rPr>
                <w:bCs/>
                <w:lang w:val="de-CH"/>
              </w:rPr>
              <w:t>Mit welchem Auswertungspr</w:t>
            </w:r>
            <w:r w:rsidRPr="0022242E">
              <w:rPr>
                <w:bCs/>
                <w:lang w:val="de-CH"/>
              </w:rPr>
              <w:t>o</w:t>
            </w:r>
            <w:r w:rsidRPr="0022242E">
              <w:rPr>
                <w:bCs/>
                <w:lang w:val="de-CH"/>
              </w:rPr>
              <w:t>gramm wird gea</w:t>
            </w:r>
            <w:r w:rsidRPr="0022242E">
              <w:rPr>
                <w:bCs/>
                <w:lang w:val="de-CH"/>
              </w:rPr>
              <w:t>r</w:t>
            </w:r>
            <w:r w:rsidRPr="0022242E">
              <w:rPr>
                <w:bCs/>
                <w:lang w:val="de-CH"/>
              </w:rPr>
              <w:t>beitet?</w:t>
            </w:r>
          </w:p>
          <w:p w14:paraId="2F2B332A" w14:textId="77777777" w:rsidR="00E52635" w:rsidRPr="0022242E" w:rsidRDefault="00E52635" w:rsidP="00071457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275699F7" w14:textId="77777777" w:rsidR="00E52635" w:rsidRPr="0022242E" w:rsidRDefault="00E52635" w:rsidP="00071457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</w:tbl>
    <w:p w14:paraId="5B0707F6" w14:textId="77777777" w:rsidR="007327BF" w:rsidRPr="0022242E" w:rsidRDefault="007327BF" w:rsidP="004049D7">
      <w:pPr>
        <w:tabs>
          <w:tab w:val="left" w:pos="4600"/>
        </w:tabs>
        <w:rPr>
          <w:bCs/>
          <w:lang w:val="de-CH"/>
        </w:rPr>
      </w:pPr>
    </w:p>
    <w:p w14:paraId="37C94F05" w14:textId="77777777" w:rsidR="005504A9" w:rsidRPr="0022242E" w:rsidRDefault="00E26F4C" w:rsidP="004049D7">
      <w:pPr>
        <w:tabs>
          <w:tab w:val="left" w:pos="4600"/>
        </w:tabs>
        <w:rPr>
          <w:bCs/>
          <w:lang w:val="de-CH"/>
        </w:rPr>
      </w:pPr>
      <w:r w:rsidRPr="0022242E">
        <w:rPr>
          <w:bCs/>
          <w:lang w:val="de-CH"/>
        </w:rPr>
        <w:t>Ergänzende</w:t>
      </w:r>
      <w:r w:rsidR="00DD032B" w:rsidRPr="0022242E">
        <w:rPr>
          <w:bCs/>
          <w:lang w:val="de-CH"/>
        </w:rPr>
        <w:t xml:space="preserve"> Angaben zur Bewerbung:</w:t>
      </w:r>
    </w:p>
    <w:p w14:paraId="40E946D0" w14:textId="77777777" w:rsidR="00DD032B" w:rsidRPr="0022242E" w:rsidRDefault="00DD032B" w:rsidP="004049D7">
      <w:pPr>
        <w:tabs>
          <w:tab w:val="left" w:pos="4600"/>
        </w:tabs>
        <w:rPr>
          <w:bCs/>
          <w:lang w:val="de-CH"/>
        </w:rPr>
      </w:pPr>
    </w:p>
    <w:sectPr w:rsidR="00DD032B" w:rsidRPr="0022242E" w:rsidSect="00EE32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A1662" w14:textId="77777777" w:rsidR="00D97B97" w:rsidRDefault="00D97B97">
      <w:pPr>
        <w:spacing w:after="0"/>
      </w:pPr>
      <w:r>
        <w:separator/>
      </w:r>
    </w:p>
  </w:endnote>
  <w:endnote w:type="continuationSeparator" w:id="0">
    <w:p w14:paraId="7C5ADD32" w14:textId="77777777" w:rsidR="00D97B97" w:rsidRDefault="00D97B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76D8" w14:textId="77777777" w:rsidR="00FF6714" w:rsidRDefault="00FF67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F992" w14:textId="77777777" w:rsidR="00616894" w:rsidRPr="00CC1113" w:rsidRDefault="00616894" w:rsidP="00CC1113">
    <w:pPr>
      <w:rPr>
        <w:sz w:val="12"/>
        <w:szCs w:val="12"/>
      </w:rPr>
    </w:pPr>
  </w:p>
  <w:p w14:paraId="54F54096" w14:textId="77777777" w:rsidR="00616894" w:rsidRPr="00CC1113" w:rsidRDefault="00616894" w:rsidP="00CC1113">
    <w:pPr>
      <w:pBdr>
        <w:top w:val="single" w:sz="4" w:space="1" w:color="auto"/>
      </w:pBdr>
      <w:rPr>
        <w:sz w:val="12"/>
        <w:szCs w:val="12"/>
      </w:rPr>
    </w:pPr>
  </w:p>
  <w:tbl>
    <w:tblPr>
      <w:tblW w:w="0" w:type="auto"/>
      <w:tblInd w:w="38" w:type="dxa"/>
      <w:tblLook w:val="01E0" w:firstRow="1" w:lastRow="1" w:firstColumn="1" w:lastColumn="1" w:noHBand="0" w:noVBand="0"/>
    </w:tblPr>
    <w:tblGrid>
      <w:gridCol w:w="2070"/>
      <w:gridCol w:w="6200"/>
      <w:gridCol w:w="1509"/>
    </w:tblGrid>
    <w:tr w:rsidR="00616894" w14:paraId="6D7F87AC" w14:textId="77777777" w:rsidTr="00071457">
      <w:tc>
        <w:tcPr>
          <w:tcW w:w="2070" w:type="dxa"/>
          <w:vAlign w:val="center"/>
        </w:tcPr>
        <w:p w14:paraId="5FBB9F92" w14:textId="77777777" w:rsidR="00616894" w:rsidRPr="00071457" w:rsidRDefault="003B7172" w:rsidP="00071457">
          <w:pPr>
            <w:spacing w:after="0"/>
            <w:rPr>
              <w:rFonts w:cs="Arial"/>
              <w:b/>
              <w:spacing w:val="6"/>
              <w:w w:val="200"/>
              <w:sz w:val="16"/>
              <w:szCs w:val="16"/>
            </w:rPr>
          </w:pP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t>www.tkamo.ch</w:t>
          </w:r>
        </w:p>
      </w:tc>
      <w:tc>
        <w:tcPr>
          <w:tcW w:w="6200" w:type="dxa"/>
          <w:vAlign w:val="center"/>
        </w:tcPr>
        <w:p w14:paraId="3BE57F27" w14:textId="77777777" w:rsidR="00616894" w:rsidRPr="00071457" w:rsidRDefault="00616894" w:rsidP="00071457">
          <w:pPr>
            <w:spacing w:after="0"/>
            <w:rPr>
              <w:rFonts w:cs="Arial"/>
              <w:sz w:val="16"/>
            </w:rPr>
          </w:pPr>
        </w:p>
      </w:tc>
      <w:tc>
        <w:tcPr>
          <w:tcW w:w="1509" w:type="dxa"/>
          <w:vAlign w:val="center"/>
        </w:tcPr>
        <w:p w14:paraId="6E4BD036" w14:textId="77777777" w:rsidR="00616894" w:rsidRDefault="00616894" w:rsidP="00071457">
          <w:pPr>
            <w:spacing w:after="0"/>
            <w:jc w:val="right"/>
          </w:pP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PAGE </w:instrTex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3506F3">
            <w:rPr>
              <w:rStyle w:val="Seitenzahl"/>
              <w:rFonts w:ascii="Arial Narrow" w:hAnsi="Arial Narrow"/>
              <w:noProof/>
              <w:color w:val="000000"/>
              <w:sz w:val="20"/>
            </w:rPr>
            <w:t>2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t xml:space="preserve"> / 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NUMPAGES </w:instrTex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3506F3">
            <w:rPr>
              <w:rStyle w:val="Seitenzahl"/>
              <w:rFonts w:ascii="Arial Narrow" w:hAnsi="Arial Narrow"/>
              <w:noProof/>
              <w:color w:val="000000"/>
              <w:sz w:val="20"/>
            </w:rPr>
            <w:t>2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</w:p>
      </w:tc>
    </w:tr>
  </w:tbl>
  <w:p w14:paraId="5084CC97" w14:textId="77777777" w:rsidR="00616894" w:rsidRPr="008E2799" w:rsidRDefault="00616894" w:rsidP="008E279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247E" w14:textId="77777777" w:rsidR="00616894" w:rsidRPr="00CC1113" w:rsidRDefault="00616894" w:rsidP="00EE321A">
    <w:pPr>
      <w:rPr>
        <w:sz w:val="12"/>
        <w:szCs w:val="12"/>
      </w:rPr>
    </w:pPr>
  </w:p>
  <w:p w14:paraId="271C9FF6" w14:textId="77777777" w:rsidR="00616894" w:rsidRPr="00CC1113" w:rsidRDefault="00616894" w:rsidP="00EE321A">
    <w:pPr>
      <w:pBdr>
        <w:top w:val="single" w:sz="4" w:space="1" w:color="auto"/>
      </w:pBdr>
      <w:rPr>
        <w:sz w:val="12"/>
        <w:szCs w:val="12"/>
      </w:rPr>
    </w:pPr>
  </w:p>
  <w:tbl>
    <w:tblPr>
      <w:tblW w:w="0" w:type="auto"/>
      <w:tblInd w:w="38" w:type="dxa"/>
      <w:tblLook w:val="01E0" w:firstRow="1" w:lastRow="1" w:firstColumn="1" w:lastColumn="1" w:noHBand="0" w:noVBand="0"/>
    </w:tblPr>
    <w:tblGrid>
      <w:gridCol w:w="2070"/>
      <w:gridCol w:w="7100"/>
      <w:gridCol w:w="609"/>
    </w:tblGrid>
    <w:tr w:rsidR="00616894" w14:paraId="6BED0D30" w14:textId="77777777" w:rsidTr="00071457">
      <w:tc>
        <w:tcPr>
          <w:tcW w:w="2070" w:type="dxa"/>
          <w:vAlign w:val="center"/>
        </w:tcPr>
        <w:p w14:paraId="10315DF6" w14:textId="77777777" w:rsidR="00616894" w:rsidRPr="00071457" w:rsidRDefault="00616894" w:rsidP="00071457">
          <w:pPr>
            <w:spacing w:after="80"/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</w:pPr>
          <w:r w:rsidRPr="00071457">
            <w:rPr>
              <w:rFonts w:ascii="Arial Black" w:hAnsi="Arial Black"/>
              <w:caps/>
              <w:spacing w:val="2"/>
              <w:w w:val="200"/>
              <w:sz w:val="16"/>
              <w:szCs w:val="16"/>
            </w:rPr>
            <w:t>TK</w:t>
          </w:r>
          <w:r w:rsidRPr="00071457"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  <w:t>AMO</w:t>
          </w:r>
        </w:p>
        <w:p w14:paraId="50EE65AE" w14:textId="77777777" w:rsidR="00616894" w:rsidRPr="00071457" w:rsidRDefault="00616894" w:rsidP="00071457">
          <w:pPr>
            <w:spacing w:after="0"/>
            <w:rPr>
              <w:rFonts w:ascii="Arial Black" w:hAnsi="Arial Black"/>
              <w:b/>
              <w:spacing w:val="6"/>
              <w:w w:val="200"/>
              <w:sz w:val="16"/>
              <w:szCs w:val="16"/>
            </w:rPr>
          </w:pPr>
          <w:r w:rsidRPr="00071457"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  <w:t>CT</w:t>
          </w:r>
          <w:r w:rsidRPr="00071457">
            <w:rPr>
              <w:rFonts w:ascii="Arial Black" w:hAnsi="Arial Black"/>
              <w:caps/>
              <w:spacing w:val="2"/>
              <w:w w:val="200"/>
              <w:sz w:val="16"/>
              <w:szCs w:val="16"/>
            </w:rPr>
            <w:t>AMO</w:t>
          </w:r>
        </w:p>
      </w:tc>
      <w:tc>
        <w:tcPr>
          <w:tcW w:w="7100" w:type="dxa"/>
          <w:vAlign w:val="center"/>
        </w:tcPr>
        <w:p w14:paraId="64BFB0B5" w14:textId="77777777" w:rsidR="00616894" w:rsidRPr="00071457" w:rsidRDefault="00616894" w:rsidP="00071457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2"/>
            </w:rPr>
          </w:pPr>
          <w:r w:rsidRPr="00071457">
            <w:rPr>
              <w:rFonts w:ascii="Arial Black" w:hAnsi="Arial Black"/>
              <w:sz w:val="12"/>
            </w:rPr>
            <w:t>Technische Kommission  Agility Mobility Obedience</w:t>
          </w:r>
        </w:p>
        <w:p w14:paraId="28EAEA32" w14:textId="77777777" w:rsidR="00616894" w:rsidRPr="00071457" w:rsidRDefault="00616894" w:rsidP="00071457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2"/>
            </w:rPr>
          </w:pPr>
          <w:r w:rsidRPr="00071457">
            <w:rPr>
              <w:rFonts w:ascii="Arial Black" w:hAnsi="Arial Black"/>
              <w:spacing w:val="6"/>
              <w:sz w:val="12"/>
            </w:rPr>
            <w:t>Commission technique</w:t>
          </w:r>
          <w:r w:rsidRPr="00071457">
            <w:rPr>
              <w:rFonts w:ascii="Arial Black" w:hAnsi="Arial Black"/>
              <w:sz w:val="12"/>
            </w:rPr>
            <w:t xml:space="preserve">  Agility Mobility Obedience</w:t>
          </w:r>
        </w:p>
        <w:p w14:paraId="57273CDB" w14:textId="77777777" w:rsidR="00616894" w:rsidRPr="00071457" w:rsidRDefault="00616894" w:rsidP="00071457">
          <w:pPr>
            <w:spacing w:after="0"/>
            <w:rPr>
              <w:rFonts w:ascii="Arial Black" w:hAnsi="Arial Black"/>
              <w:sz w:val="16"/>
            </w:rPr>
          </w:pPr>
          <w:r w:rsidRPr="00071457">
            <w:rPr>
              <w:rFonts w:ascii="Arial Black" w:hAnsi="Arial Black"/>
              <w:spacing w:val="11"/>
              <w:sz w:val="12"/>
            </w:rPr>
            <w:t>Commissione tecnica</w:t>
          </w:r>
          <w:r w:rsidRPr="00071457">
            <w:rPr>
              <w:rFonts w:ascii="Arial Black" w:hAnsi="Arial Black"/>
              <w:sz w:val="12"/>
            </w:rPr>
            <w:t xml:space="preserve">  Agility Mobility Obedience</w:t>
          </w:r>
        </w:p>
      </w:tc>
      <w:tc>
        <w:tcPr>
          <w:tcW w:w="609" w:type="dxa"/>
          <w:vAlign w:val="center"/>
        </w:tcPr>
        <w:p w14:paraId="17567C58" w14:textId="77777777" w:rsidR="00616894" w:rsidRDefault="00616894" w:rsidP="00071457">
          <w:pPr>
            <w:jc w:val="right"/>
          </w:pP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PAGE </w:instrTex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Pr="00071457">
            <w:rPr>
              <w:rStyle w:val="Seitenzahl"/>
              <w:rFonts w:ascii="Arial Narrow" w:hAnsi="Arial Narrow"/>
              <w:noProof/>
              <w:color w:val="000000"/>
              <w:sz w:val="20"/>
            </w:rPr>
            <w:t>1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t xml:space="preserve"> / 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NUMPAGES </w:instrTex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E26F4C" w:rsidRPr="00071457">
            <w:rPr>
              <w:rStyle w:val="Seitenzahl"/>
              <w:rFonts w:ascii="Arial Narrow" w:hAnsi="Arial Narrow"/>
              <w:noProof/>
              <w:color w:val="000000"/>
              <w:sz w:val="20"/>
            </w:rPr>
            <w:t>2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</w:p>
      </w:tc>
    </w:tr>
  </w:tbl>
  <w:p w14:paraId="001FE6BF" w14:textId="77777777" w:rsidR="00616894" w:rsidRDefault="006168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1A82" w14:textId="77777777" w:rsidR="00D97B97" w:rsidRDefault="00D97B97">
      <w:pPr>
        <w:spacing w:after="0"/>
      </w:pPr>
      <w:r>
        <w:separator/>
      </w:r>
    </w:p>
  </w:footnote>
  <w:footnote w:type="continuationSeparator" w:id="0">
    <w:p w14:paraId="5E5E5C0F" w14:textId="77777777" w:rsidR="00D97B97" w:rsidRDefault="00D97B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0D25" w14:textId="77777777" w:rsidR="00FF6714" w:rsidRDefault="00FF67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602"/>
      <w:gridCol w:w="4687"/>
      <w:gridCol w:w="3527"/>
    </w:tblGrid>
    <w:tr w:rsidR="007327BF" w14:paraId="3B327D1D" w14:textId="77777777" w:rsidTr="00071457">
      <w:tc>
        <w:tcPr>
          <w:tcW w:w="2070" w:type="dxa"/>
          <w:vAlign w:val="center"/>
        </w:tcPr>
        <w:p w14:paraId="66082CD2" w14:textId="77777777" w:rsidR="007327BF" w:rsidRPr="00071457" w:rsidRDefault="007327BF" w:rsidP="00071457">
          <w:pPr>
            <w:spacing w:after="0"/>
            <w:rPr>
              <w:rFonts w:ascii="Arial Black" w:hAnsi="Arial Black"/>
              <w:b/>
              <w:spacing w:val="6"/>
              <w:w w:val="200"/>
              <w:sz w:val="16"/>
              <w:szCs w:val="16"/>
            </w:rPr>
          </w:pPr>
        </w:p>
      </w:tc>
      <w:tc>
        <w:tcPr>
          <w:tcW w:w="6200" w:type="dxa"/>
          <w:vAlign w:val="center"/>
        </w:tcPr>
        <w:p w14:paraId="62AC52B2" w14:textId="77777777" w:rsidR="007327BF" w:rsidRPr="00071457" w:rsidRDefault="007327BF" w:rsidP="00071457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6"/>
            </w:rPr>
          </w:pPr>
        </w:p>
      </w:tc>
      <w:tc>
        <w:tcPr>
          <w:tcW w:w="1509" w:type="dxa"/>
          <w:vAlign w:val="center"/>
        </w:tcPr>
        <w:p w14:paraId="07ED71C6" w14:textId="77777777" w:rsidR="007327BF" w:rsidRDefault="00816D06" w:rsidP="00071457">
          <w:pPr>
            <w:jc w:val="right"/>
          </w:pPr>
          <w:r>
            <w:rPr>
              <w:noProof/>
            </w:rPr>
            <w:pict w14:anchorId="1E0F1E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0" o:spid="_x0000_s1025" type="#_x0000_t75" alt="tkamo_logo_subline_rgb_EXP.jpg" style="position:absolute;left:0;text-align:left;margin-left:-5.4pt;margin-top:0;width:165.55pt;height:30.9pt;z-index:1;visibility:visible;mso-position-horizontal-relative:text;mso-position-vertical-relative:text">
                <v:imagedata r:id="rId1" o:title="tkamo_logo_subline_rgb_EXP" cropleft="12187f"/>
                <w10:wrap type="square"/>
              </v:shape>
            </w:pict>
          </w:r>
        </w:p>
      </w:tc>
    </w:tr>
  </w:tbl>
  <w:p w14:paraId="1AF6A69E" w14:textId="77777777" w:rsidR="00616894" w:rsidRPr="008E2799" w:rsidRDefault="00816D06" w:rsidP="008E2799">
    <w:pPr>
      <w:pStyle w:val="Kopfzeile"/>
    </w:pPr>
    <w:r>
      <w:rPr>
        <w:rFonts w:ascii="Arial Black" w:hAnsi="Arial Black"/>
        <w:b/>
        <w:noProof/>
        <w:spacing w:val="6"/>
        <w:sz w:val="16"/>
        <w:szCs w:val="16"/>
      </w:rPr>
      <w:pict w14:anchorId="451352C6">
        <v:shape id="_x0000_s1026" type="#_x0000_t75" style="position:absolute;margin-left:-2.75pt;margin-top:-58.3pt;width:140.6pt;height:45.4pt;z-index:2;mso-position-horizontal-relative:text;mso-position-vertical-relative:text">
          <v:imagedata r:id="rId2" o:title="SKG_color"/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867"/>
      <w:gridCol w:w="1956"/>
      <w:gridCol w:w="1956"/>
    </w:tblGrid>
    <w:tr w:rsidR="00616894" w14:paraId="3A7DBAD6" w14:textId="77777777" w:rsidTr="00071457">
      <w:tc>
        <w:tcPr>
          <w:tcW w:w="5867" w:type="dxa"/>
          <w:tcBorders>
            <w:bottom w:val="single" w:sz="4" w:space="0" w:color="auto"/>
          </w:tcBorders>
          <w:vAlign w:val="center"/>
        </w:tcPr>
        <w:p w14:paraId="348ADF5E" w14:textId="77777777" w:rsidR="00616894" w:rsidRPr="00071457" w:rsidRDefault="00616894" w:rsidP="00EE321A">
          <w:pPr>
            <w:rPr>
              <w:b/>
              <w:szCs w:val="22"/>
            </w:rPr>
          </w:pPr>
          <w:r w:rsidRPr="00071457">
            <w:rPr>
              <w:b/>
              <w:szCs w:val="22"/>
            </w:rPr>
            <w:t xml:space="preserve">Weisungsname </w:t>
          </w:r>
        </w:p>
        <w:p w14:paraId="4EA7F024" w14:textId="77777777" w:rsidR="00616894" w:rsidRPr="00071457" w:rsidRDefault="00616894" w:rsidP="00EE321A">
          <w:pPr>
            <w:rPr>
              <w:b/>
              <w:sz w:val="18"/>
              <w:szCs w:val="18"/>
            </w:rPr>
          </w:pPr>
          <w:r w:rsidRPr="00071457">
            <w:rPr>
              <w:b/>
              <w:sz w:val="18"/>
              <w:szCs w:val="18"/>
            </w:rPr>
            <w:t>gültig ab TT.MM.JJJJ</w:t>
          </w:r>
        </w:p>
      </w:tc>
      <w:tc>
        <w:tcPr>
          <w:tcW w:w="1956" w:type="dxa"/>
          <w:tcBorders>
            <w:bottom w:val="single" w:sz="4" w:space="0" w:color="auto"/>
          </w:tcBorders>
          <w:vAlign w:val="center"/>
        </w:tcPr>
        <w:p w14:paraId="1BB46A80" w14:textId="77777777" w:rsidR="00616894" w:rsidRDefault="00616894" w:rsidP="00071457">
          <w:pPr>
            <w:jc w:val="center"/>
          </w:pPr>
        </w:p>
      </w:tc>
      <w:tc>
        <w:tcPr>
          <w:tcW w:w="1956" w:type="dxa"/>
          <w:tcBorders>
            <w:bottom w:val="single" w:sz="4" w:space="0" w:color="auto"/>
          </w:tcBorders>
          <w:vAlign w:val="center"/>
        </w:tcPr>
        <w:p w14:paraId="736666AC" w14:textId="77777777" w:rsidR="00616894" w:rsidRDefault="00616894" w:rsidP="00071457">
          <w:pPr>
            <w:jc w:val="right"/>
          </w:pPr>
          <w:r>
            <w:pict w14:anchorId="007E2FD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39.75pt">
                <v:imagedata r:id="rId1" o:title="Logo_SKG_black"/>
              </v:shape>
            </w:pict>
          </w:r>
        </w:p>
      </w:tc>
    </w:tr>
  </w:tbl>
  <w:p w14:paraId="04758261" w14:textId="77777777" w:rsidR="00616894" w:rsidRPr="008E2799" w:rsidRDefault="00616894" w:rsidP="00EE321A">
    <w:pPr>
      <w:pStyle w:val="Kopfzeile"/>
    </w:pPr>
  </w:p>
  <w:p w14:paraId="2B178687" w14:textId="77777777" w:rsidR="00616894" w:rsidRPr="00EE321A" w:rsidRDefault="00616894" w:rsidP="00EE32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D8C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A49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BC7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E3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04BE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D4C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2AB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ACB7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9CEE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9A73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91E1A"/>
    <w:multiLevelType w:val="multilevel"/>
    <w:tmpl w:val="023AB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EF2093"/>
    <w:multiLevelType w:val="multilevel"/>
    <w:tmpl w:val="07BC26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F6428E"/>
    <w:multiLevelType w:val="multilevel"/>
    <w:tmpl w:val="A426C7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E092547"/>
    <w:multiLevelType w:val="multilevel"/>
    <w:tmpl w:val="F9B2E7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53007D4"/>
    <w:multiLevelType w:val="hybridMultilevel"/>
    <w:tmpl w:val="091CE8FC"/>
    <w:lvl w:ilvl="0" w:tplc="E9AE49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52426"/>
    <w:multiLevelType w:val="multilevel"/>
    <w:tmpl w:val="FACE61A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0"/>
      </w:pPr>
    </w:lvl>
    <w:lvl w:ilvl="3">
      <w:start w:val="1"/>
      <w:numFmt w:val="decimal"/>
      <w:lvlText w:val="%1.%2.%3.%4."/>
      <w:lvlJc w:val="left"/>
      <w:pPr>
        <w:tabs>
          <w:tab w:val="num" w:pos="2608"/>
        </w:tabs>
        <w:ind w:left="2608" w:hanging="907"/>
      </w:pPr>
    </w:lvl>
    <w:lvl w:ilvl="4">
      <w:start w:val="1"/>
      <w:numFmt w:val="decimal"/>
      <w:lvlText w:val="%1.%2.%3.%4.%5."/>
      <w:lvlJc w:val="left"/>
      <w:pPr>
        <w:tabs>
          <w:tab w:val="num" w:pos="3688"/>
        </w:tabs>
        <w:ind w:left="3345" w:hanging="737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5AA11BC"/>
    <w:multiLevelType w:val="multilevel"/>
    <w:tmpl w:val="8CBA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EB6CDF"/>
    <w:multiLevelType w:val="hybridMultilevel"/>
    <w:tmpl w:val="B3A40AA4"/>
    <w:lvl w:ilvl="0" w:tplc="173C9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302C9A"/>
    <w:multiLevelType w:val="hybridMultilevel"/>
    <w:tmpl w:val="A5AA03AC"/>
    <w:lvl w:ilvl="0" w:tplc="B40242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90FC4"/>
    <w:multiLevelType w:val="multilevel"/>
    <w:tmpl w:val="023AB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9919FF"/>
    <w:multiLevelType w:val="hybridMultilevel"/>
    <w:tmpl w:val="EE8C08E2"/>
    <w:lvl w:ilvl="0" w:tplc="0807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65BD5D84"/>
    <w:multiLevelType w:val="multilevel"/>
    <w:tmpl w:val="ADD689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B991418"/>
    <w:multiLevelType w:val="multilevel"/>
    <w:tmpl w:val="FECA532C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FF550BE"/>
    <w:multiLevelType w:val="hybridMultilevel"/>
    <w:tmpl w:val="8C483FE4"/>
    <w:lvl w:ilvl="0" w:tplc="E9AE49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C22E2"/>
    <w:multiLevelType w:val="hybridMultilevel"/>
    <w:tmpl w:val="023ABFC2"/>
    <w:lvl w:ilvl="0" w:tplc="61349E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D37EC4"/>
    <w:multiLevelType w:val="hybridMultilevel"/>
    <w:tmpl w:val="E62EFE1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4A23D1"/>
    <w:multiLevelType w:val="hybridMultilevel"/>
    <w:tmpl w:val="8CBA2D0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24"/>
  </w:num>
  <w:num w:numId="3">
    <w:abstractNumId w:val="26"/>
  </w:num>
  <w:num w:numId="4">
    <w:abstractNumId w:val="23"/>
  </w:num>
  <w:num w:numId="5">
    <w:abstractNumId w:val="17"/>
  </w:num>
  <w:num w:numId="6">
    <w:abstractNumId w:val="13"/>
  </w:num>
  <w:num w:numId="7">
    <w:abstractNumId w:val="13"/>
  </w:num>
  <w:num w:numId="8">
    <w:abstractNumId w:val="13"/>
  </w:num>
  <w:num w:numId="9">
    <w:abstractNumId w:val="19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8"/>
  </w:num>
  <w:num w:numId="23">
    <w:abstractNumId w:val="18"/>
  </w:num>
  <w:num w:numId="24">
    <w:abstractNumId w:val="25"/>
  </w:num>
  <w:num w:numId="25">
    <w:abstractNumId w:val="22"/>
  </w:num>
  <w:num w:numId="26">
    <w:abstractNumId w:val="22"/>
  </w:num>
  <w:num w:numId="27">
    <w:abstractNumId w:val="16"/>
  </w:num>
  <w:num w:numId="28">
    <w:abstractNumId w:val="8"/>
  </w:num>
  <w:num w:numId="29">
    <w:abstractNumId w:val="8"/>
  </w:num>
  <w:num w:numId="30">
    <w:abstractNumId w:val="8"/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12"/>
  </w:num>
  <w:num w:numId="34">
    <w:abstractNumId w:val="11"/>
  </w:num>
  <w:num w:numId="35">
    <w:abstractNumId w:val="21"/>
  </w:num>
  <w:num w:numId="36">
    <w:abstractNumId w:val="14"/>
  </w:num>
  <w:num w:numId="37">
    <w:abstractNumId w:val="15"/>
    <w:lvlOverride w:ilvl="0">
      <w:startOverride w:val="2"/>
    </w:lvlOverride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FF1"/>
    <w:rsid w:val="00030964"/>
    <w:rsid w:val="00042BD0"/>
    <w:rsid w:val="00071457"/>
    <w:rsid w:val="000A207B"/>
    <w:rsid w:val="000C2672"/>
    <w:rsid w:val="00104F66"/>
    <w:rsid w:val="00117A38"/>
    <w:rsid w:val="00143FC3"/>
    <w:rsid w:val="001F594C"/>
    <w:rsid w:val="00207140"/>
    <w:rsid w:val="00210D93"/>
    <w:rsid w:val="00216FA9"/>
    <w:rsid w:val="0022242E"/>
    <w:rsid w:val="00244E2E"/>
    <w:rsid w:val="00276961"/>
    <w:rsid w:val="00296C8F"/>
    <w:rsid w:val="002B36D2"/>
    <w:rsid w:val="002C127A"/>
    <w:rsid w:val="0031147D"/>
    <w:rsid w:val="0032090C"/>
    <w:rsid w:val="0034298D"/>
    <w:rsid w:val="003475A2"/>
    <w:rsid w:val="003506F3"/>
    <w:rsid w:val="00362AA5"/>
    <w:rsid w:val="00386367"/>
    <w:rsid w:val="00395EBA"/>
    <w:rsid w:val="003A380B"/>
    <w:rsid w:val="003B7172"/>
    <w:rsid w:val="004049D7"/>
    <w:rsid w:val="00446806"/>
    <w:rsid w:val="0044780D"/>
    <w:rsid w:val="004569B4"/>
    <w:rsid w:val="00465498"/>
    <w:rsid w:val="00473CF3"/>
    <w:rsid w:val="00482746"/>
    <w:rsid w:val="00496AEE"/>
    <w:rsid w:val="00517B92"/>
    <w:rsid w:val="00534215"/>
    <w:rsid w:val="00537149"/>
    <w:rsid w:val="00543A81"/>
    <w:rsid w:val="005504A9"/>
    <w:rsid w:val="00556717"/>
    <w:rsid w:val="00570377"/>
    <w:rsid w:val="005B0AE3"/>
    <w:rsid w:val="005D7641"/>
    <w:rsid w:val="005E1D8C"/>
    <w:rsid w:val="00616894"/>
    <w:rsid w:val="006C70AB"/>
    <w:rsid w:val="00705AA7"/>
    <w:rsid w:val="007164D9"/>
    <w:rsid w:val="007327BF"/>
    <w:rsid w:val="00741F48"/>
    <w:rsid w:val="0079046B"/>
    <w:rsid w:val="007916D6"/>
    <w:rsid w:val="007B5E4F"/>
    <w:rsid w:val="007C1A70"/>
    <w:rsid w:val="007D189F"/>
    <w:rsid w:val="007E02E9"/>
    <w:rsid w:val="007E5E3E"/>
    <w:rsid w:val="00816D06"/>
    <w:rsid w:val="0083624C"/>
    <w:rsid w:val="008C21E5"/>
    <w:rsid w:val="008D30F8"/>
    <w:rsid w:val="008D42B6"/>
    <w:rsid w:val="008E2799"/>
    <w:rsid w:val="008E38BD"/>
    <w:rsid w:val="00992023"/>
    <w:rsid w:val="009C2A20"/>
    <w:rsid w:val="00AB1016"/>
    <w:rsid w:val="00AD03EC"/>
    <w:rsid w:val="00B32C84"/>
    <w:rsid w:val="00B40A9D"/>
    <w:rsid w:val="00B57F15"/>
    <w:rsid w:val="00B74E0F"/>
    <w:rsid w:val="00B81244"/>
    <w:rsid w:val="00B91356"/>
    <w:rsid w:val="00B914F7"/>
    <w:rsid w:val="00B978F1"/>
    <w:rsid w:val="00BA5F6A"/>
    <w:rsid w:val="00BF659C"/>
    <w:rsid w:val="00BF702B"/>
    <w:rsid w:val="00C00780"/>
    <w:rsid w:val="00C21160"/>
    <w:rsid w:val="00C83922"/>
    <w:rsid w:val="00C83FF1"/>
    <w:rsid w:val="00C87F44"/>
    <w:rsid w:val="00CB5C7B"/>
    <w:rsid w:val="00CB7FA9"/>
    <w:rsid w:val="00CC1113"/>
    <w:rsid w:val="00D04D56"/>
    <w:rsid w:val="00D1766E"/>
    <w:rsid w:val="00D33435"/>
    <w:rsid w:val="00D50B71"/>
    <w:rsid w:val="00D97B97"/>
    <w:rsid w:val="00DD032B"/>
    <w:rsid w:val="00E26F4C"/>
    <w:rsid w:val="00E52635"/>
    <w:rsid w:val="00E90AE3"/>
    <w:rsid w:val="00EB685C"/>
    <w:rsid w:val="00ED3070"/>
    <w:rsid w:val="00EE321A"/>
    <w:rsid w:val="00EF12FB"/>
    <w:rsid w:val="00F25094"/>
    <w:rsid w:val="00F40EE6"/>
    <w:rsid w:val="00FA3F3E"/>
    <w:rsid w:val="00FF298E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6359410"/>
  <w15:chartTrackingRefBased/>
  <w15:docId w15:val="{2277F27E-75E5-4C22-8DA9-7F85E1ED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6F4C"/>
    <w:pPr>
      <w:spacing w:after="120"/>
    </w:pPr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rsid w:val="00E26F4C"/>
    <w:pPr>
      <w:keepNext/>
      <w:numPr>
        <w:numId w:val="25"/>
      </w:numPr>
      <w:spacing w:before="240" w:after="240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berschrift2">
    <w:name w:val="heading 2"/>
    <w:basedOn w:val="Standard"/>
    <w:next w:val="Standard"/>
    <w:qFormat/>
    <w:rsid w:val="00E26F4C"/>
    <w:pPr>
      <w:keepNext/>
      <w:numPr>
        <w:ilvl w:val="1"/>
        <w:numId w:val="25"/>
      </w:numPr>
      <w:spacing w:before="240"/>
      <w:outlineLvl w:val="1"/>
    </w:pPr>
    <w:rPr>
      <w:rFonts w:cs="Arial"/>
      <w:b/>
      <w:bCs/>
      <w:iCs/>
      <w:sz w:val="24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E26F4C"/>
    <w:pPr>
      <w:keepNext/>
      <w:numPr>
        <w:ilvl w:val="2"/>
        <w:numId w:val="25"/>
      </w:numPr>
      <w:spacing w:before="240"/>
      <w:outlineLvl w:val="2"/>
    </w:pPr>
    <w:rPr>
      <w:rFonts w:cs="Arial"/>
      <w:b/>
      <w:bCs/>
      <w:szCs w:val="22"/>
      <w:lang w:val="de-CH" w:eastAsia="de-DE"/>
    </w:rPr>
  </w:style>
  <w:style w:type="paragraph" w:styleId="berschrift4">
    <w:name w:val="heading 4"/>
    <w:basedOn w:val="Standard"/>
    <w:next w:val="Standard"/>
    <w:qFormat/>
    <w:rsid w:val="00E26F4C"/>
    <w:pPr>
      <w:keepNext/>
      <w:numPr>
        <w:ilvl w:val="3"/>
        <w:numId w:val="25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E26F4C"/>
    <w:pPr>
      <w:numPr>
        <w:ilvl w:val="4"/>
        <w:numId w:val="25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26F4C"/>
    <w:pPr>
      <w:numPr>
        <w:ilvl w:val="5"/>
        <w:numId w:val="25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E26F4C"/>
    <w:pPr>
      <w:numPr>
        <w:ilvl w:val="6"/>
        <w:numId w:val="25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26F4C"/>
    <w:pPr>
      <w:numPr>
        <w:ilvl w:val="7"/>
        <w:numId w:val="25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26F4C"/>
    <w:pPr>
      <w:numPr>
        <w:ilvl w:val="8"/>
        <w:numId w:val="25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semiHidden/>
    <w:rsid w:val="00E26F4C"/>
  </w:style>
  <w:style w:type="table" w:default="1" w:styleId="NormaleTabelle">
    <w:name w:val="Normal Table"/>
    <w:semiHidden/>
    <w:rsid w:val="00E26F4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E26F4C"/>
  </w:style>
  <w:style w:type="paragraph" w:styleId="Listennummer">
    <w:name w:val="List Number"/>
    <w:basedOn w:val="Standard"/>
    <w:rsid w:val="00E26F4C"/>
    <w:pPr>
      <w:numPr>
        <w:numId w:val="31"/>
      </w:numPr>
    </w:pPr>
  </w:style>
  <w:style w:type="character" w:customStyle="1" w:styleId="berschrift3Zchn">
    <w:name w:val="Überschrift 3 Zchn"/>
    <w:link w:val="berschrift3"/>
    <w:rsid w:val="00E26F4C"/>
    <w:rPr>
      <w:rFonts w:ascii="Arial" w:hAnsi="Arial" w:cs="Arial"/>
      <w:b/>
      <w:bCs/>
      <w:sz w:val="22"/>
      <w:szCs w:val="22"/>
      <w:lang w:val="de-CH" w:eastAsia="de-DE" w:bidi="ar-SA"/>
    </w:rPr>
  </w:style>
  <w:style w:type="paragraph" w:styleId="Aufzhlungszeichen">
    <w:name w:val="List Bullet"/>
    <w:basedOn w:val="Standard"/>
    <w:rsid w:val="00E26F4C"/>
    <w:pPr>
      <w:numPr>
        <w:numId w:val="11"/>
      </w:numPr>
    </w:pPr>
    <w:rPr>
      <w:szCs w:val="22"/>
    </w:rPr>
  </w:style>
  <w:style w:type="paragraph" w:styleId="Textkrper">
    <w:name w:val="Body Text"/>
    <w:basedOn w:val="Standard"/>
    <w:rsid w:val="00E26F4C"/>
  </w:style>
  <w:style w:type="paragraph" w:styleId="Titel">
    <w:name w:val="Title"/>
    <w:basedOn w:val="Standard"/>
    <w:qFormat/>
    <w:rsid w:val="00E26F4C"/>
    <w:pPr>
      <w:spacing w:before="360" w:after="360"/>
      <w:jc w:val="center"/>
      <w:outlineLvl w:val="0"/>
    </w:pPr>
    <w:rPr>
      <w:rFonts w:cs="Arial"/>
      <w:b/>
      <w:bCs/>
      <w:kern w:val="28"/>
      <w:sz w:val="48"/>
      <w:szCs w:val="32"/>
    </w:rPr>
  </w:style>
  <w:style w:type="paragraph" w:customStyle="1" w:styleId="Formatvorlageberschrift1Links0cmHngend076cmVor18pt">
    <w:name w:val="Formatvorlage Überschrift 1 + Links:  0 cm Hängend:  0.76 cm Vor:  18 pt"/>
    <w:basedOn w:val="berschrift1"/>
    <w:autoRedefine/>
    <w:rsid w:val="00E26F4C"/>
    <w:pPr>
      <w:keepLines/>
      <w:tabs>
        <w:tab w:val="left" w:pos="567"/>
      </w:tabs>
      <w:overflowPunct w:val="0"/>
      <w:autoSpaceDE w:val="0"/>
      <w:autoSpaceDN w:val="0"/>
      <w:adjustRightInd w:val="0"/>
      <w:spacing w:before="360" w:after="120"/>
      <w:textAlignment w:val="baseline"/>
    </w:pPr>
    <w:rPr>
      <w:rFonts w:cs="Times New Roman"/>
      <w:kern w:val="0"/>
      <w:szCs w:val="20"/>
      <w:lang w:eastAsia="de-DE"/>
    </w:rPr>
  </w:style>
  <w:style w:type="paragraph" w:styleId="Kopfzeile">
    <w:name w:val="header"/>
    <w:basedOn w:val="Standard"/>
    <w:link w:val="KopfzeileZchn"/>
    <w:rsid w:val="00E26F4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6F4C"/>
    <w:pPr>
      <w:tabs>
        <w:tab w:val="center" w:pos="4536"/>
        <w:tab w:val="right" w:pos="9072"/>
      </w:tabs>
    </w:pPr>
  </w:style>
  <w:style w:type="table" w:styleId="Tabellengitternetz">
    <w:name w:val="Tabellengitternetz"/>
    <w:basedOn w:val="NormaleTabelle"/>
    <w:rsid w:val="00E26F4C"/>
    <w:pPr>
      <w:spacing w:after="6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E26F4C"/>
  </w:style>
  <w:style w:type="character" w:styleId="Hyperlink">
    <w:name w:val="Hyperlink"/>
    <w:rsid w:val="00E26F4C"/>
    <w:rPr>
      <w:color w:val="0000FF"/>
      <w:u w:val="single"/>
    </w:rPr>
  </w:style>
  <w:style w:type="character" w:customStyle="1" w:styleId="KopfzeileZchn">
    <w:name w:val="Kopfzeile Zchn"/>
    <w:link w:val="Kopfzeile"/>
    <w:rsid w:val="005504A9"/>
    <w:rPr>
      <w:rFonts w:ascii="Arial" w:hAnsi="Arial"/>
      <w:sz w:val="22"/>
      <w:lang w:val="de-DE" w:eastAsia="de-CH" w:bidi="ar-SA"/>
    </w:rPr>
  </w:style>
  <w:style w:type="table" w:styleId="TabelleEinfach2">
    <w:name w:val="Table Simple 2"/>
    <w:basedOn w:val="NormaleTabelle"/>
    <w:rsid w:val="00DD032B"/>
    <w:pPr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DD032B"/>
    <w:pPr>
      <w:spacing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DD032B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fr\Eigene%20Dateien\_Daten\_TKAMO\_Original-Dokumente\Vorlagen\TKAMO_Vorlage_Publikationen_2009_V_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TKAMO_Vorlage_Publikationen_2009_V_2.dot</Template>
  <TotalTime>0</TotalTime>
  <Pages>2</Pages>
  <Words>143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Agility EO-Qualifikation</vt:lpstr>
    </vt:vector>
  </TitlesOfParts>
  <Company>TKAMO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Agility EO-Qualifikation</dc:title>
  <dc:subject/>
  <dc:creator>Ressort Wettkampf</dc:creator>
  <cp:keywords>Bewerbungsformular</cp:keywords>
  <dc:description>Bewerbung vollständig ausgefüllt an wettkampf@tkamo.ch senden</dc:description>
  <cp:lastModifiedBy>Faiitan Heinz Würsch</cp:lastModifiedBy>
  <cp:revision>2</cp:revision>
  <cp:lastPrinted>2009-04-02T16:34:00Z</cp:lastPrinted>
  <dcterms:created xsi:type="dcterms:W3CDTF">2022-03-24T19:07:00Z</dcterms:created>
  <dcterms:modified xsi:type="dcterms:W3CDTF">2022-03-24T19:07:00Z</dcterms:modified>
  <cp:category>Agility, Bewerbung Turnierdurchführung</cp:category>
</cp:coreProperties>
</file>