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4704D" w14:textId="1A0817A9" w:rsidR="00210D93" w:rsidRPr="005504A9" w:rsidRDefault="005504A9" w:rsidP="005504A9">
      <w:pPr>
        <w:pStyle w:val="Titel"/>
        <w:rPr>
          <w:lang w:val="de-CH"/>
        </w:rPr>
      </w:pPr>
      <w:r w:rsidRPr="005504A9">
        <w:rPr>
          <w:lang w:val="de-CH"/>
        </w:rPr>
        <w:t xml:space="preserve">Bewerbung </w:t>
      </w:r>
      <w:r w:rsidR="004B3209">
        <w:rPr>
          <w:lang w:val="de-CH"/>
        </w:rPr>
        <w:t>für</w:t>
      </w:r>
      <w:r w:rsidR="00D86EC5">
        <w:rPr>
          <w:lang w:val="de-CH"/>
        </w:rPr>
        <w:t xml:space="preserve"> </w:t>
      </w:r>
      <w:r w:rsidR="00D86EC5" w:rsidRPr="005504A9">
        <w:rPr>
          <w:lang w:val="de-CH"/>
        </w:rPr>
        <w:t>Agility</w:t>
      </w:r>
      <w:r>
        <w:rPr>
          <w:lang w:val="de-CH"/>
        </w:rPr>
        <w:br/>
      </w:r>
      <w:r w:rsidRPr="005504A9">
        <w:rPr>
          <w:lang w:val="de-CH"/>
        </w:rPr>
        <w:t>ASMV-</w:t>
      </w:r>
      <w:r w:rsidR="005D4637">
        <w:rPr>
          <w:lang w:val="de-CH"/>
        </w:rPr>
        <w:t>Final</w:t>
      </w:r>
    </w:p>
    <w:p w14:paraId="67752498" w14:textId="77777777" w:rsidR="005504A9" w:rsidRDefault="005504A9" w:rsidP="004049D7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504A9" w:rsidRPr="00B7109B" w14:paraId="609E9E2A" w14:textId="77777777" w:rsidTr="00E05F04">
        <w:tc>
          <w:tcPr>
            <w:tcW w:w="4889" w:type="dxa"/>
            <w:shd w:val="clear" w:color="auto" w:fill="auto"/>
          </w:tcPr>
          <w:p w14:paraId="1409C745" w14:textId="77777777" w:rsidR="005504A9" w:rsidRPr="00B7109B" w:rsidRDefault="00395EBA" w:rsidP="00E05F04">
            <w:pPr>
              <w:spacing w:before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 xml:space="preserve">Bewerbung </w:t>
            </w:r>
            <w:r w:rsidR="005504A9" w:rsidRPr="00B7109B">
              <w:rPr>
                <w:bCs/>
                <w:lang w:val="de-CH"/>
              </w:rPr>
              <w:t>von (Verein)</w:t>
            </w:r>
          </w:p>
          <w:p w14:paraId="562E52B2" w14:textId="77777777" w:rsidR="00DD032B" w:rsidRPr="00B7109B" w:rsidRDefault="00DD032B" w:rsidP="00DD032B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A274C15" w14:textId="77777777" w:rsidR="005504A9" w:rsidRPr="00B7109B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B7109B" w14:paraId="1C4F6BBC" w14:textId="77777777" w:rsidTr="00E05F04">
        <w:tc>
          <w:tcPr>
            <w:tcW w:w="4889" w:type="dxa"/>
            <w:shd w:val="clear" w:color="auto" w:fill="auto"/>
          </w:tcPr>
          <w:p w14:paraId="4026979C" w14:textId="77777777" w:rsidR="005504A9" w:rsidRPr="00B7109B" w:rsidRDefault="005504A9" w:rsidP="00E05F04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de-CH"/>
              </w:rPr>
            </w:pPr>
            <w:r w:rsidRPr="00B7109B">
              <w:rPr>
                <w:rFonts w:ascii="Arial" w:hAnsi="Arial"/>
                <w:b w:val="0"/>
                <w:szCs w:val="20"/>
                <w:lang w:val="de-CH"/>
              </w:rPr>
              <w:t>Ansprechpartner für Rückfragen der TKAMO</w:t>
            </w:r>
          </w:p>
          <w:p w14:paraId="23931A29" w14:textId="77777777" w:rsidR="00B71F98" w:rsidRPr="00B7109B" w:rsidRDefault="00B71F98" w:rsidP="00B71F98">
            <w:pPr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(Postadresse)</w:t>
            </w:r>
          </w:p>
          <w:p w14:paraId="76D426AE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</w:p>
          <w:p w14:paraId="5D5F4C3E" w14:textId="02D66B04" w:rsidR="00D86EC5" w:rsidRPr="00B7109B" w:rsidRDefault="00D86EC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BFCCCF4" w14:textId="77777777" w:rsidR="005504A9" w:rsidRPr="00B7109B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B7109B" w14:paraId="12F03F63" w14:textId="77777777" w:rsidTr="00E05F04">
        <w:tc>
          <w:tcPr>
            <w:tcW w:w="4889" w:type="dxa"/>
            <w:shd w:val="clear" w:color="auto" w:fill="auto"/>
          </w:tcPr>
          <w:p w14:paraId="2DE4BC87" w14:textId="77777777" w:rsidR="00DD032B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Vorgesehenes Datum</w:t>
            </w:r>
            <w:r w:rsidR="00D574D6" w:rsidRPr="00B7109B">
              <w:rPr>
                <w:bCs/>
                <w:lang w:val="de-CH"/>
              </w:rPr>
              <w:t xml:space="preserve"> für die ASMV-Qualifikation?</w:t>
            </w:r>
          </w:p>
          <w:p w14:paraId="3B21477B" w14:textId="77777777" w:rsidR="005504A9" w:rsidRPr="00B7109B" w:rsidRDefault="005504A9" w:rsidP="00E05F04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B7109B">
              <w:rPr>
                <w:bCs/>
                <w:color w:val="FF0000"/>
                <w:sz w:val="20"/>
                <w:lang w:val="de-CH"/>
              </w:rPr>
              <w:t>VORSICHT! Definierte Zeiträume (Monate) beachten.</w:t>
            </w:r>
          </w:p>
        </w:tc>
        <w:tc>
          <w:tcPr>
            <w:tcW w:w="4889" w:type="dxa"/>
            <w:shd w:val="clear" w:color="auto" w:fill="auto"/>
          </w:tcPr>
          <w:p w14:paraId="06C01B9E" w14:textId="77777777" w:rsidR="005504A9" w:rsidRPr="00B7109B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B7109B" w14:paraId="01BCA9F6" w14:textId="77777777" w:rsidTr="00E05F04">
        <w:tc>
          <w:tcPr>
            <w:tcW w:w="4889" w:type="dxa"/>
            <w:shd w:val="clear" w:color="auto" w:fill="auto"/>
          </w:tcPr>
          <w:p w14:paraId="25BC7B47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Wo befindet sich der Durchführungsort?</w:t>
            </w:r>
          </w:p>
          <w:p w14:paraId="0D4A9F85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</w:p>
          <w:p w14:paraId="4AD2231E" w14:textId="5C463ACD" w:rsidR="00D86EC5" w:rsidRPr="00B7109B" w:rsidRDefault="00D86EC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A9A04F2" w14:textId="77777777" w:rsidR="005504A9" w:rsidRPr="00B7109B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163FB5" w:rsidRPr="00B7109B" w14:paraId="0186C928" w14:textId="77777777" w:rsidTr="00E05F04">
        <w:tc>
          <w:tcPr>
            <w:tcW w:w="4889" w:type="dxa"/>
            <w:shd w:val="clear" w:color="auto" w:fill="auto"/>
          </w:tcPr>
          <w:p w14:paraId="3DD0E12A" w14:textId="77777777" w:rsidR="00163FB5" w:rsidRPr="00B7109B" w:rsidRDefault="00163FB5" w:rsidP="00E05F04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Webadresse der Halle / des Geländes?</w:t>
            </w:r>
          </w:p>
          <w:p w14:paraId="115AD4D7" w14:textId="77777777" w:rsidR="00163FB5" w:rsidRPr="00B7109B" w:rsidRDefault="00163FB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4A3F8A5" w14:textId="77777777" w:rsidR="00163FB5" w:rsidRPr="00B7109B" w:rsidRDefault="00163FB5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B7109B" w14:paraId="32ED5EC5" w14:textId="77777777" w:rsidTr="00E05F04">
        <w:tc>
          <w:tcPr>
            <w:tcW w:w="4889" w:type="dxa"/>
            <w:shd w:val="clear" w:color="auto" w:fill="auto"/>
          </w:tcPr>
          <w:p w14:paraId="2ADFB6A2" w14:textId="77777777" w:rsidR="00163FB5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Besteht bereits eine Reservation für die Hal</w:t>
            </w:r>
            <w:r w:rsidR="00163FB5" w:rsidRPr="00B7109B">
              <w:rPr>
                <w:bCs/>
                <w:lang w:val="de-CH"/>
              </w:rPr>
              <w:t>le /</w:t>
            </w:r>
            <w:r w:rsidR="006E3D23" w:rsidRPr="00B7109B">
              <w:rPr>
                <w:bCs/>
                <w:lang w:val="de-CH"/>
              </w:rPr>
              <w:t xml:space="preserve"> </w:t>
            </w:r>
            <w:r w:rsidR="00163FB5" w:rsidRPr="00B7109B">
              <w:rPr>
                <w:bCs/>
                <w:lang w:val="de-CH"/>
              </w:rPr>
              <w:t>Gelände?</w:t>
            </w:r>
          </w:p>
          <w:p w14:paraId="636E3A0B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Bis wann muss die definitive Zusage erfolgen (Datum)?</w:t>
            </w:r>
          </w:p>
          <w:p w14:paraId="16B5B17F" w14:textId="77777777" w:rsidR="00DD032B" w:rsidRPr="00B7109B" w:rsidRDefault="00DD032B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36709BC" w14:textId="77777777" w:rsidR="005504A9" w:rsidRPr="00B7109B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B7109B" w14:paraId="64C957D8" w14:textId="77777777" w:rsidTr="00E05F04">
        <w:tc>
          <w:tcPr>
            <w:tcW w:w="4889" w:type="dxa"/>
            <w:shd w:val="clear" w:color="auto" w:fill="auto"/>
          </w:tcPr>
          <w:p w14:paraId="10A29F51" w14:textId="77777777" w:rsidR="00D86EC5" w:rsidRPr="00B7109B" w:rsidRDefault="00D86EC5" w:rsidP="00D86EC5">
            <w:pPr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 xml:space="preserve">Welche Sponsoringverträge bestehen </w:t>
            </w:r>
            <w:proofErr w:type="spellStart"/>
            <w:r w:rsidRPr="00B7109B">
              <w:rPr>
                <w:bCs/>
                <w:lang w:val="de-CH"/>
              </w:rPr>
              <w:t>be-reits</w:t>
            </w:r>
            <w:proofErr w:type="spellEnd"/>
            <w:r w:rsidRPr="00B7109B">
              <w:rPr>
                <w:bCs/>
                <w:lang w:val="de-CH"/>
              </w:rPr>
              <w:t>?</w:t>
            </w:r>
          </w:p>
          <w:p w14:paraId="73E31F7A" w14:textId="77777777" w:rsidR="00D86EC5" w:rsidRPr="00B7109B" w:rsidRDefault="00D86EC5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B3B80CE" w14:textId="77777777" w:rsidR="00D86EC5" w:rsidRPr="00B7109B" w:rsidRDefault="00D86EC5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B7109B" w14:paraId="33C625F3" w14:textId="77777777" w:rsidTr="00E05F04">
        <w:tc>
          <w:tcPr>
            <w:tcW w:w="4889" w:type="dxa"/>
            <w:shd w:val="clear" w:color="auto" w:fill="auto"/>
          </w:tcPr>
          <w:p w14:paraId="57596D81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Ist die Teilnehmerzahl limitiert, wenn ja auf wie viele Teilnehmer?</w:t>
            </w:r>
          </w:p>
          <w:p w14:paraId="1CCAC1B6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9762069" w14:textId="77777777" w:rsidR="005504A9" w:rsidRPr="00B7109B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B7109B" w14:paraId="77EABC77" w14:textId="77777777" w:rsidTr="00E05F04">
        <w:tc>
          <w:tcPr>
            <w:tcW w:w="4889" w:type="dxa"/>
            <w:shd w:val="clear" w:color="auto" w:fill="auto"/>
          </w:tcPr>
          <w:p w14:paraId="53AAB1E5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Für welche Kategorien (Large, Medium, Small) wird die Qualifikation durchgeführt?</w:t>
            </w:r>
          </w:p>
          <w:p w14:paraId="56777721" w14:textId="77777777" w:rsidR="005504A9" w:rsidRPr="00B7109B" w:rsidRDefault="005504A9" w:rsidP="00E05F04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0221E21" w14:textId="77777777" w:rsidR="005504A9" w:rsidRPr="00B7109B" w:rsidRDefault="005504A9" w:rsidP="00E05F04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B7109B" w14:paraId="3AC65553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E9FCC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Wie ist die Bodenbeschaffenheit auf den Ringen (Sand, Teppich, Wiese usw.)?</w:t>
            </w:r>
          </w:p>
          <w:p w14:paraId="00152E81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5B2BA" w14:textId="77777777" w:rsidR="00D86EC5" w:rsidRPr="00B7109B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B7109B" w14:paraId="620D91F3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42AC4" w14:textId="27CE4E41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lastRenderedPageBreak/>
              <w:t>Liegt das Gelände in einem Wohngebiet?</w:t>
            </w:r>
            <w:r w:rsidR="00B7109B" w:rsidRPr="00B7109B">
              <w:rPr>
                <w:bCs/>
                <w:lang w:val="de-CH"/>
              </w:rPr>
              <w:br/>
            </w:r>
          </w:p>
          <w:p w14:paraId="31A98456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696A2" w14:textId="77777777" w:rsidR="00D86EC5" w:rsidRPr="00B7109B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B7109B" w14:paraId="081D0F7A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A513F5" w14:textId="77777777" w:rsidR="00D86EC5" w:rsidRPr="00B7109B" w:rsidRDefault="00D86EC5" w:rsidP="00D86EC5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Wie viele Parkplätze stehen zur Verfügung?</w:t>
            </w:r>
          </w:p>
          <w:p w14:paraId="00FB8170" w14:textId="77777777" w:rsidR="00D86EC5" w:rsidRPr="00B7109B" w:rsidRDefault="00D86EC5" w:rsidP="00D86EC5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15A96" w14:textId="77777777" w:rsidR="00D86EC5" w:rsidRPr="00B7109B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B7109B" w14:paraId="7BF53F21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7783C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Anzahl verfügbarer Stellplätze Camper / Wohnwagen mit / ohne Strom?</w:t>
            </w:r>
          </w:p>
          <w:p w14:paraId="13FC897D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334545" w14:textId="77777777" w:rsidR="00D86EC5" w:rsidRPr="00B7109B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B7109B" w14:paraId="6B1ABE57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3D7BE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Welche Infrastruktur steht im Bereich Wasser und sanitäre Anlagen zur Verfügung?</w:t>
            </w:r>
          </w:p>
          <w:p w14:paraId="7EF84626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80D81" w14:textId="77777777" w:rsidR="00D86EC5" w:rsidRPr="00B7109B" w:rsidRDefault="00D86EC5" w:rsidP="00D86EC5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86EC5" w:rsidRPr="00B7109B" w14:paraId="26C4349F" w14:textId="77777777" w:rsidTr="00D86EC5"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04FD72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  <w:r w:rsidRPr="00B7109B">
              <w:rPr>
                <w:bCs/>
                <w:lang w:val="de-CH"/>
              </w:rPr>
              <w:t>Mit welchem Auswertungsprogramm wird gearbeitet?</w:t>
            </w:r>
          </w:p>
          <w:p w14:paraId="667C09B4" w14:textId="77777777" w:rsidR="00D86EC5" w:rsidRPr="00B7109B" w:rsidRDefault="00D86EC5" w:rsidP="00444CAB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8D3201" w14:textId="77777777" w:rsidR="00D86EC5" w:rsidRPr="00B7109B" w:rsidRDefault="00D86EC5" w:rsidP="00444CAB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</w:tbl>
    <w:p w14:paraId="1A7DDB49" w14:textId="77777777" w:rsidR="007327BF" w:rsidRPr="00B7109B" w:rsidRDefault="007327BF" w:rsidP="004049D7">
      <w:pPr>
        <w:tabs>
          <w:tab w:val="left" w:pos="4600"/>
        </w:tabs>
        <w:rPr>
          <w:bCs/>
          <w:lang w:val="de-CH"/>
        </w:rPr>
      </w:pPr>
    </w:p>
    <w:p w14:paraId="69523850" w14:textId="77777777" w:rsidR="005504A9" w:rsidRPr="00B7109B" w:rsidRDefault="00F13DF1" w:rsidP="004049D7">
      <w:pPr>
        <w:tabs>
          <w:tab w:val="left" w:pos="4600"/>
        </w:tabs>
        <w:rPr>
          <w:bCs/>
          <w:lang w:val="de-CH"/>
        </w:rPr>
      </w:pPr>
      <w:r w:rsidRPr="00B7109B">
        <w:rPr>
          <w:bCs/>
          <w:lang w:val="de-CH"/>
        </w:rPr>
        <w:t>Ergänzende</w:t>
      </w:r>
      <w:r w:rsidR="00DD032B" w:rsidRPr="00B7109B">
        <w:rPr>
          <w:bCs/>
          <w:lang w:val="de-CH"/>
        </w:rPr>
        <w:t xml:space="preserve"> Angaben zur Bewerbung:</w:t>
      </w:r>
    </w:p>
    <w:p w14:paraId="12474921" w14:textId="77777777" w:rsidR="00DD032B" w:rsidRPr="00B7109B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B7109B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61160" w14:textId="77777777" w:rsidR="00904515" w:rsidRDefault="00904515">
      <w:pPr>
        <w:spacing w:after="0"/>
      </w:pPr>
      <w:r>
        <w:separator/>
      </w:r>
    </w:p>
  </w:endnote>
  <w:endnote w:type="continuationSeparator" w:id="0">
    <w:p w14:paraId="34CEC59C" w14:textId="77777777" w:rsidR="00904515" w:rsidRDefault="00904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6BE13" w14:textId="77777777" w:rsidR="00616894" w:rsidRPr="00CC1113" w:rsidRDefault="00616894" w:rsidP="00CC1113">
    <w:pPr>
      <w:rPr>
        <w:sz w:val="12"/>
        <w:szCs w:val="12"/>
      </w:rPr>
    </w:pPr>
  </w:p>
  <w:p w14:paraId="68B6C554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52"/>
      <w:gridCol w:w="6066"/>
      <w:gridCol w:w="1482"/>
    </w:tblGrid>
    <w:tr w:rsidR="00616894" w14:paraId="4222E9CE" w14:textId="77777777" w:rsidTr="00E05F04">
      <w:tc>
        <w:tcPr>
          <w:tcW w:w="2070" w:type="dxa"/>
          <w:vAlign w:val="center"/>
        </w:tcPr>
        <w:p w14:paraId="46BD0CF8" w14:textId="77777777" w:rsidR="00616894" w:rsidRPr="00E05F04" w:rsidRDefault="003B7172" w:rsidP="00E05F04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5DA75DAF" w14:textId="77777777" w:rsidR="00616894" w:rsidRPr="00E05F04" w:rsidRDefault="00616894" w:rsidP="00E05F04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78C1E95F" w14:textId="77777777" w:rsidR="00616894" w:rsidRDefault="00616894" w:rsidP="00E05F04">
          <w:pPr>
            <w:spacing w:after="0"/>
            <w:jc w:val="right"/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2D319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2D319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50706D42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3F13" w14:textId="77777777" w:rsidR="00616894" w:rsidRPr="00CC1113" w:rsidRDefault="00616894" w:rsidP="00EE321A">
    <w:pPr>
      <w:rPr>
        <w:sz w:val="12"/>
        <w:szCs w:val="12"/>
      </w:rPr>
    </w:pPr>
  </w:p>
  <w:p w14:paraId="75217658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57"/>
      <w:gridCol w:w="6942"/>
      <w:gridCol w:w="601"/>
    </w:tblGrid>
    <w:tr w:rsidR="00616894" w14:paraId="0DA5541F" w14:textId="77777777" w:rsidTr="00E05F04">
      <w:tc>
        <w:tcPr>
          <w:tcW w:w="2070" w:type="dxa"/>
          <w:vAlign w:val="center"/>
        </w:tcPr>
        <w:p w14:paraId="1FC601E3" w14:textId="77777777" w:rsidR="00616894" w:rsidRPr="00E05F04" w:rsidRDefault="00616894" w:rsidP="00E05F04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E05F04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E05F04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0A4314F2" w14:textId="77777777" w:rsidR="00616894" w:rsidRPr="00E05F04" w:rsidRDefault="00616894" w:rsidP="00E05F04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E05F04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E05F04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A873339" w14:textId="77777777" w:rsidR="00616894" w:rsidRPr="00E05F04" w:rsidRDefault="00616894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05F04">
            <w:rPr>
              <w:rFonts w:ascii="Arial Black" w:hAnsi="Arial Black"/>
              <w:sz w:val="12"/>
            </w:rPr>
            <w:t xml:space="preserve">Technische </w:t>
          </w:r>
          <w:proofErr w:type="gramStart"/>
          <w:r w:rsidRPr="00E05F04">
            <w:rPr>
              <w:rFonts w:ascii="Arial Black" w:hAnsi="Arial Black"/>
              <w:sz w:val="12"/>
            </w:rPr>
            <w:t>Kommission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  <w:p w14:paraId="3FC4EB19" w14:textId="77777777" w:rsidR="00616894" w:rsidRPr="00E05F04" w:rsidRDefault="00616894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05F04">
            <w:rPr>
              <w:rFonts w:ascii="Arial Black" w:hAnsi="Arial Black"/>
              <w:spacing w:val="6"/>
              <w:sz w:val="12"/>
            </w:rPr>
            <w:t xml:space="preserve">Commission </w:t>
          </w:r>
          <w:proofErr w:type="gramStart"/>
          <w:r w:rsidRPr="00E05F04">
            <w:rPr>
              <w:rFonts w:ascii="Arial Black" w:hAnsi="Arial Black"/>
              <w:spacing w:val="6"/>
              <w:sz w:val="12"/>
            </w:rPr>
            <w:t>technique</w:t>
          </w:r>
          <w:r w:rsidRPr="00E05F04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  <w:p w14:paraId="007BEC50" w14:textId="77777777" w:rsidR="00616894" w:rsidRPr="00E05F04" w:rsidRDefault="00616894" w:rsidP="00E05F04">
          <w:pPr>
            <w:spacing w:after="0"/>
            <w:rPr>
              <w:rFonts w:ascii="Arial Black" w:hAnsi="Arial Black"/>
              <w:sz w:val="16"/>
            </w:rPr>
          </w:pPr>
          <w:r w:rsidRPr="00E05F04">
            <w:rPr>
              <w:rFonts w:ascii="Arial Black" w:hAnsi="Arial Black"/>
              <w:spacing w:val="11"/>
              <w:sz w:val="12"/>
            </w:rPr>
            <w:t xml:space="preserve">Commissione </w:t>
          </w:r>
          <w:proofErr w:type="gramStart"/>
          <w:r w:rsidRPr="00E05F04">
            <w:rPr>
              <w:rFonts w:ascii="Arial Black" w:hAnsi="Arial Black"/>
              <w:spacing w:val="11"/>
              <w:sz w:val="12"/>
            </w:rPr>
            <w:t>tecnica</w:t>
          </w:r>
          <w:r w:rsidRPr="00E05F04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05F04">
            <w:rPr>
              <w:rFonts w:ascii="Arial Black" w:hAnsi="Arial Black"/>
              <w:sz w:val="12"/>
            </w:rPr>
            <w:t xml:space="preserve"> Mobility Obedience</w:t>
          </w:r>
        </w:p>
      </w:tc>
      <w:tc>
        <w:tcPr>
          <w:tcW w:w="609" w:type="dxa"/>
          <w:vAlign w:val="center"/>
        </w:tcPr>
        <w:p w14:paraId="2D255E74" w14:textId="77777777" w:rsidR="00616894" w:rsidRDefault="00616894" w:rsidP="00E05F04">
          <w:pPr>
            <w:jc w:val="right"/>
          </w:pP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E05F04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F13DF1" w:rsidRPr="00E05F04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05F04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1A98EF49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02280" w14:textId="77777777" w:rsidR="00904515" w:rsidRDefault="00904515">
      <w:pPr>
        <w:spacing w:after="0"/>
      </w:pPr>
      <w:r>
        <w:separator/>
      </w:r>
    </w:p>
  </w:footnote>
  <w:footnote w:type="continuationSeparator" w:id="0">
    <w:p w14:paraId="3D30C750" w14:textId="77777777" w:rsidR="00904515" w:rsidRDefault="00904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028"/>
      <w:gridCol w:w="3045"/>
      <w:gridCol w:w="3527"/>
    </w:tblGrid>
    <w:tr w:rsidR="007327BF" w14:paraId="21F0D9BC" w14:textId="77777777" w:rsidTr="00E05F04">
      <w:tc>
        <w:tcPr>
          <w:tcW w:w="2070" w:type="dxa"/>
          <w:vAlign w:val="center"/>
        </w:tcPr>
        <w:p w14:paraId="5258B902" w14:textId="2DE1494A" w:rsidR="007327BF" w:rsidRPr="00E05F04" w:rsidRDefault="00DC3B97" w:rsidP="00E05F04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>
            <w:rPr>
              <w:rFonts w:ascii="Arial Black" w:hAnsi="Arial Black"/>
              <w:b/>
              <w:noProof/>
              <w:spacing w:val="6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099F569A" wp14:editId="0C017CA8">
                <wp:simplePos x="0" y="0"/>
                <wp:positionH relativeFrom="column">
                  <wp:posOffset>-113030</wp:posOffset>
                </wp:positionH>
                <wp:positionV relativeFrom="paragraph">
                  <wp:posOffset>-317500</wp:posOffset>
                </wp:positionV>
                <wp:extent cx="1785620" cy="576580"/>
                <wp:effectExtent l="0" t="0" r="0" b="0"/>
                <wp:wrapSquare wrapText="bothSides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620" cy="5765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0" w:type="dxa"/>
          <w:vAlign w:val="center"/>
        </w:tcPr>
        <w:p w14:paraId="48B0263B" w14:textId="594EA73D" w:rsidR="007327BF" w:rsidRPr="00E05F04" w:rsidRDefault="007327BF" w:rsidP="00E05F04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28B77ADB" w14:textId="3F1C1B3F" w:rsidR="007327BF" w:rsidRDefault="00DC3B97" w:rsidP="00E05F04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3BE1B83B" wp14:editId="1204040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02485" cy="392430"/>
                <wp:effectExtent l="0" t="0" r="0" b="0"/>
                <wp:wrapSquare wrapText="bothSides"/>
                <wp:docPr id="3" name="Grafik 0" descr="tkamo_logo_subline_rgb_EX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tkamo_logo_subline_rgb_EX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2485" cy="392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DDC149" w14:textId="025910AC" w:rsidR="00616894" w:rsidRPr="008E2799" w:rsidRDefault="00616894" w:rsidP="008E27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753"/>
      <w:gridCol w:w="1914"/>
      <w:gridCol w:w="1933"/>
    </w:tblGrid>
    <w:tr w:rsidR="00616894" w14:paraId="5AA5DE44" w14:textId="77777777" w:rsidTr="00E05F04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517FDBF7" w14:textId="77777777" w:rsidR="00616894" w:rsidRPr="00E05F04" w:rsidRDefault="00616894" w:rsidP="00EE321A">
          <w:pPr>
            <w:rPr>
              <w:b/>
              <w:szCs w:val="22"/>
            </w:rPr>
          </w:pPr>
          <w:r w:rsidRPr="00E05F04">
            <w:rPr>
              <w:b/>
              <w:szCs w:val="22"/>
            </w:rPr>
            <w:t xml:space="preserve">Weisungsname </w:t>
          </w:r>
        </w:p>
        <w:p w14:paraId="31266228" w14:textId="77777777" w:rsidR="00616894" w:rsidRPr="00E05F04" w:rsidRDefault="00616894" w:rsidP="00EE321A">
          <w:pPr>
            <w:rPr>
              <w:b/>
              <w:sz w:val="18"/>
              <w:szCs w:val="18"/>
            </w:rPr>
          </w:pPr>
          <w:r w:rsidRPr="00E05F04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289060B0" w14:textId="77777777" w:rsidR="00616894" w:rsidRDefault="00616894" w:rsidP="00E05F04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45DA16B4" w14:textId="75F7C4E0" w:rsidR="00616894" w:rsidRDefault="00DC3B97" w:rsidP="00E05F04">
          <w:pPr>
            <w:jc w:val="right"/>
          </w:pPr>
          <w:r>
            <w:rPr>
              <w:noProof/>
            </w:rPr>
            <w:drawing>
              <wp:inline distT="0" distB="0" distL="0" distR="0" wp14:anchorId="6E9517A1" wp14:editId="7480382B">
                <wp:extent cx="504825" cy="5048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4CBF9B" w14:textId="77777777" w:rsidR="00616894" w:rsidRPr="008E2799" w:rsidRDefault="00616894" w:rsidP="00EE321A">
    <w:pPr>
      <w:pStyle w:val="Kopfzeile"/>
    </w:pPr>
  </w:p>
  <w:p w14:paraId="235F5C2D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1"/>
    <w:rsid w:val="00030964"/>
    <w:rsid w:val="00042BD0"/>
    <w:rsid w:val="000A207B"/>
    <w:rsid w:val="000A3146"/>
    <w:rsid w:val="000C2672"/>
    <w:rsid w:val="000D7ADF"/>
    <w:rsid w:val="00104F66"/>
    <w:rsid w:val="00117A38"/>
    <w:rsid w:val="00143FC3"/>
    <w:rsid w:val="00163FB5"/>
    <w:rsid w:val="001761F6"/>
    <w:rsid w:val="00207140"/>
    <w:rsid w:val="00210D93"/>
    <w:rsid w:val="00244E2E"/>
    <w:rsid w:val="00276961"/>
    <w:rsid w:val="00296C8F"/>
    <w:rsid w:val="002B36D2"/>
    <w:rsid w:val="002C127A"/>
    <w:rsid w:val="002D3190"/>
    <w:rsid w:val="0031147D"/>
    <w:rsid w:val="0033644E"/>
    <w:rsid w:val="0034298D"/>
    <w:rsid w:val="003475A2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B3209"/>
    <w:rsid w:val="004F09B8"/>
    <w:rsid w:val="00517B92"/>
    <w:rsid w:val="00534215"/>
    <w:rsid w:val="00537149"/>
    <w:rsid w:val="005504A9"/>
    <w:rsid w:val="00570377"/>
    <w:rsid w:val="005B0AE3"/>
    <w:rsid w:val="005D4637"/>
    <w:rsid w:val="005D7641"/>
    <w:rsid w:val="005E1D8C"/>
    <w:rsid w:val="00616894"/>
    <w:rsid w:val="006C70AB"/>
    <w:rsid w:val="006E3D23"/>
    <w:rsid w:val="00705AA7"/>
    <w:rsid w:val="007164D9"/>
    <w:rsid w:val="007327BF"/>
    <w:rsid w:val="00741F48"/>
    <w:rsid w:val="0079046B"/>
    <w:rsid w:val="007916D6"/>
    <w:rsid w:val="007B5E4F"/>
    <w:rsid w:val="007D189F"/>
    <w:rsid w:val="007E02E9"/>
    <w:rsid w:val="007E5E3E"/>
    <w:rsid w:val="0083624C"/>
    <w:rsid w:val="008C21E5"/>
    <w:rsid w:val="008D30F8"/>
    <w:rsid w:val="008D42B6"/>
    <w:rsid w:val="008E2799"/>
    <w:rsid w:val="008E38BD"/>
    <w:rsid w:val="00904515"/>
    <w:rsid w:val="00992023"/>
    <w:rsid w:val="009C2A20"/>
    <w:rsid w:val="00A14F2E"/>
    <w:rsid w:val="00A47093"/>
    <w:rsid w:val="00A5552B"/>
    <w:rsid w:val="00AB1016"/>
    <w:rsid w:val="00AD03EC"/>
    <w:rsid w:val="00B40A9D"/>
    <w:rsid w:val="00B57F15"/>
    <w:rsid w:val="00B63688"/>
    <w:rsid w:val="00B7109B"/>
    <w:rsid w:val="00B71F98"/>
    <w:rsid w:val="00B74E0F"/>
    <w:rsid w:val="00B81244"/>
    <w:rsid w:val="00B91356"/>
    <w:rsid w:val="00B914F7"/>
    <w:rsid w:val="00B978F1"/>
    <w:rsid w:val="00BF702B"/>
    <w:rsid w:val="00C00780"/>
    <w:rsid w:val="00C155E8"/>
    <w:rsid w:val="00C21160"/>
    <w:rsid w:val="00C83922"/>
    <w:rsid w:val="00C83FF1"/>
    <w:rsid w:val="00C87F44"/>
    <w:rsid w:val="00CB7FA9"/>
    <w:rsid w:val="00CC1113"/>
    <w:rsid w:val="00D04D56"/>
    <w:rsid w:val="00D1766E"/>
    <w:rsid w:val="00D50B71"/>
    <w:rsid w:val="00D574D6"/>
    <w:rsid w:val="00D86EC5"/>
    <w:rsid w:val="00DC3B97"/>
    <w:rsid w:val="00DD032B"/>
    <w:rsid w:val="00E05F04"/>
    <w:rsid w:val="00E90AE3"/>
    <w:rsid w:val="00EB685C"/>
    <w:rsid w:val="00ED3070"/>
    <w:rsid w:val="00EE321A"/>
    <w:rsid w:val="00EF12FB"/>
    <w:rsid w:val="00F13DF1"/>
    <w:rsid w:val="00F25094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CD6550"/>
  <w15:chartTrackingRefBased/>
  <w15:docId w15:val="{74141E44-9E60-4BB5-AF1C-D8FCFBB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3DF1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F13DF1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F13DF1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F13DF1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F13DF1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F13DF1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13DF1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F13DF1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F13DF1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F13DF1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F13DF1"/>
    <w:pPr>
      <w:numPr>
        <w:numId w:val="31"/>
      </w:numPr>
    </w:pPr>
  </w:style>
  <w:style w:type="character" w:customStyle="1" w:styleId="berschrift3Zchn">
    <w:name w:val="Überschrift 3 Zchn"/>
    <w:link w:val="berschrift3"/>
    <w:rsid w:val="00F13DF1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F13DF1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F13DF1"/>
  </w:style>
  <w:style w:type="paragraph" w:styleId="Titel">
    <w:name w:val="Title"/>
    <w:basedOn w:val="Standard"/>
    <w:qFormat/>
    <w:rsid w:val="00F13DF1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F13DF1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F13DF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DF1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13DF1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13DF1"/>
  </w:style>
  <w:style w:type="character" w:styleId="Hyperlink">
    <w:name w:val="Hyperlink"/>
    <w:rsid w:val="00F13DF1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ADC7A5673D7A4EB482822FEC3FBE95" ma:contentTypeVersion="18" ma:contentTypeDescription="Ein neues Dokument erstellen." ma:contentTypeScope="" ma:versionID="1753c8f4bc49903dd6b3268009069973">
  <xsd:schema xmlns:xsd="http://www.w3.org/2001/XMLSchema" xmlns:xs="http://www.w3.org/2001/XMLSchema" xmlns:p="http://schemas.microsoft.com/office/2006/metadata/properties" xmlns:ns2="e9244d9c-5538-43e6-bdfd-0f5ee6088194" xmlns:ns3="b92b3855-3225-4b6d-8f23-a3cef7088ab8" targetNamespace="http://schemas.microsoft.com/office/2006/metadata/properties" ma:root="true" ma:fieldsID="17cde4c3f85fe642aebd1d4c39560bf8" ns2:_="" ns3:_="">
    <xsd:import namespace="e9244d9c-5538-43e6-bdfd-0f5ee6088194"/>
    <xsd:import namespace="b92b3855-3225-4b6d-8f23-a3cef7088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44d9c-5538-43e6-bdfd-0f5ee6088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cabbea60-ea79-474e-8be8-a0c9b0ca0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b3855-3225-4b6d-8f23-a3cef7088ab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0dc05c7-445a-4b1a-a389-3b515e99ed64}" ma:internalName="TaxCatchAll" ma:showField="CatchAllData" ma:web="b92b3855-3225-4b6d-8f23-a3cef7088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b3855-3225-4b6d-8f23-a3cef7088ab8" xsi:nil="true"/>
    <lcf76f155ced4ddcb4097134ff3c332f xmlns="e9244d9c-5538-43e6-bdfd-0f5ee60881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2532EE-3174-4E66-8DC2-F7D2A40AC81F}"/>
</file>

<file path=customXml/itemProps2.xml><?xml version="1.0" encoding="utf-8"?>
<ds:datastoreItem xmlns:ds="http://schemas.openxmlformats.org/officeDocument/2006/customXml" ds:itemID="{82198194-E020-4603-AFE8-62C7659A3CD5}"/>
</file>

<file path=customXml/itemProps3.xml><?xml version="1.0" encoding="utf-8"?>
<ds:datastoreItem xmlns:ds="http://schemas.openxmlformats.org/officeDocument/2006/customXml" ds:itemID="{D6CA1483-ECC9-41E6-B9EF-17B8366162E9}"/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AgilityASMV-Final</vt:lpstr>
    </vt:vector>
  </TitlesOfParts>
  <Company>TKAMO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AgilityASMV-Final</dc:title>
  <dc:subject/>
  <dc:creator>Ressort Wettkampf</dc:creator>
  <cp:keywords>Bewerbungsformular</cp:keywords>
  <dc:description>Bewerbung vollständig ausgefüllt an wettkampf@tkamo.ch senden</dc:description>
  <cp:lastModifiedBy>Faiitan Würsch</cp:lastModifiedBy>
  <cp:revision>6</cp:revision>
  <cp:lastPrinted>2009-04-02T16:34:00Z</cp:lastPrinted>
  <dcterms:created xsi:type="dcterms:W3CDTF">2022-02-15T13:42:00Z</dcterms:created>
  <dcterms:modified xsi:type="dcterms:W3CDTF">2022-03-31T06:55:00Z</dcterms:modified>
  <cp:category>Agility, Bewerbung Turnierdurchführung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0x01010074ADC7A5673D7A4EB482822FEC3FBE95</vt:lpwstr>
  </property>
</Properties>
</file>